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6A0E" w14:textId="77777777" w:rsidR="00F87A79" w:rsidRPr="00905126" w:rsidRDefault="00F87A79" w:rsidP="00F87A79">
      <w:pPr>
        <w:pStyle w:val="afc"/>
        <w:spacing w:line="226" w:lineRule="auto"/>
        <w:ind w:left="4320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05126">
        <w:rPr>
          <w:rFonts w:ascii="TH SarabunPSK" w:hAnsi="TH SarabunPSK" w:cs="TH SarabunPSK"/>
          <w:b w:val="0"/>
          <w:bCs w:val="0"/>
          <w:sz w:val="28"/>
          <w:szCs w:val="28"/>
          <w:cs/>
        </w:rPr>
        <w:t>รหัสโครงการ ..............................................</w:t>
      </w:r>
    </w:p>
    <w:p w14:paraId="62EF6FD4" w14:textId="1BF6F388" w:rsidR="00F87A79" w:rsidRPr="001305B3" w:rsidRDefault="00F87A79" w:rsidP="00F87A79">
      <w:pPr>
        <w:pStyle w:val="afc"/>
        <w:spacing w:line="226" w:lineRule="auto"/>
        <w:ind w:left="4320"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</w:t>
      </w:r>
      <w:r w:rsidRPr="00905126">
        <w:rPr>
          <w:rFonts w:ascii="TH SarabunPSK" w:hAnsi="TH SarabunPSK" w:cs="TH SarabunPSK"/>
          <w:b w:val="0"/>
          <w:bCs w:val="0"/>
          <w:sz w:val="28"/>
          <w:szCs w:val="28"/>
          <w:cs/>
        </w:rPr>
        <w:t>(เฉพาะเจ้าหน้าที่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สว</w:t>
      </w:r>
      <w:r w:rsidR="00F3704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Pr="00905126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14:paraId="60493364" w14:textId="693A98D4" w:rsidR="00F87A79" w:rsidRPr="00292070" w:rsidRDefault="00F87A79" w:rsidP="00F87A79">
      <w:pPr>
        <w:pStyle w:val="afc"/>
        <w:spacing w:line="226" w:lineRule="auto"/>
        <w:rPr>
          <w:rFonts w:ascii="TH SarabunPSK" w:hAnsi="TH SarabunPSK" w:cs="TH SarabunPSK"/>
          <w:sz w:val="36"/>
          <w:szCs w:val="36"/>
        </w:rPr>
      </w:pPr>
      <w:r w:rsidRPr="00292070">
        <w:rPr>
          <w:rFonts w:ascii="TH SarabunPSK" w:hAnsi="TH SarabunPSK" w:cs="TH SarabunPSK"/>
          <w:sz w:val="36"/>
          <w:szCs w:val="36"/>
          <w:cs/>
        </w:rPr>
        <w:t>ข้อเสนอโครงการวิจัยฉบับสมบูรณ์ (</w:t>
      </w:r>
      <w:r w:rsidRPr="00292070">
        <w:rPr>
          <w:rFonts w:ascii="TH SarabunPSK" w:hAnsi="TH SarabunPSK" w:cs="TH SarabunPSK"/>
          <w:sz w:val="36"/>
          <w:szCs w:val="36"/>
        </w:rPr>
        <w:t>Full Proposal)</w:t>
      </w:r>
      <w:r w:rsidRPr="0029207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4A967FD1" w14:textId="0A11D590" w:rsidR="00461286" w:rsidRDefault="00DB0B79" w:rsidP="00F87A79">
      <w:pPr>
        <w:pStyle w:val="afb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งบประมาณเงินรายได้ กองทุนวิจัยมหาวิทยาลัยทักษิณ</w:t>
      </w:r>
    </w:p>
    <w:p w14:paraId="4744EA18" w14:textId="739631D7" w:rsidR="00F87A79" w:rsidRPr="00292070" w:rsidRDefault="00F87A79" w:rsidP="00F87A79">
      <w:pPr>
        <w:pStyle w:val="afb"/>
        <w:tabs>
          <w:tab w:val="left" w:pos="720"/>
          <w:tab w:val="left" w:pos="990"/>
        </w:tabs>
        <w:spacing w:line="226" w:lineRule="auto"/>
        <w:ind w:right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val="en-US"/>
        </w:rPr>
      </w:pPr>
      <w:r w:rsidRPr="00292070">
        <w:rPr>
          <w:rFonts w:ascii="TH SarabunPSK" w:eastAsia="Cordia New" w:hAnsi="TH SarabunPSK" w:cs="TH SarabunPSK"/>
          <w:b/>
          <w:bCs/>
          <w:sz w:val="36"/>
          <w:szCs w:val="36"/>
          <w:cs/>
          <w:lang w:val="en-US"/>
        </w:rPr>
        <w:t>ประจำปีงบประมาณ พ.ศ. 25</w:t>
      </w:r>
      <w:r w:rsidRPr="00292070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val="en-US"/>
        </w:rPr>
        <w:t>6</w:t>
      </w:r>
      <w:r w:rsidR="00F37046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val="en-US"/>
        </w:rPr>
        <w:t>8</w:t>
      </w:r>
    </w:p>
    <w:p w14:paraId="39D57ADA" w14:textId="77777777" w:rsidR="00F87A79" w:rsidRDefault="00F87A79" w:rsidP="00F87A79">
      <w:pPr>
        <w:jc w:val="center"/>
        <w:rPr>
          <w:b/>
          <w:bCs/>
        </w:rPr>
      </w:pPr>
      <w:r>
        <w:rPr>
          <w:b/>
          <w:bCs/>
        </w:rPr>
        <w:t>**********************************</w:t>
      </w:r>
    </w:p>
    <w:bookmarkStart w:id="0" w:name="_Hlk114672172" w:displacedByCustomXml="next"/>
    <w:sdt>
      <w:sdtPr>
        <w:rPr>
          <w:rFonts w:ascii="TH SarabunPSK" w:hAnsi="TH SarabunPSK" w:cs="TH SarabunPSK"/>
          <w:cs/>
        </w:rPr>
        <w:id w:val="1317078248"/>
        <w:lock w:val="contentLocked"/>
        <w:placeholder>
          <w:docPart w:val="0D8685C89EC647B985B81846A6FC7979"/>
        </w:placeholder>
      </w:sdtPr>
      <w:sdtEndPr/>
      <w:sdtContent>
        <w:p w14:paraId="2CBD5D8C" w14:textId="30B41D13" w:rsidR="00DB0B79" w:rsidRPr="003B7376" w:rsidRDefault="00DB0B79" w:rsidP="00DC3B72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  :</w:t>
          </w:r>
          <w:r w:rsidRPr="003B7376">
            <w:rPr>
              <w:rFonts w:ascii="TH SarabunPSK" w:hAnsi="TH SarabunPSK" w:cs="TH SarabunPSK"/>
              <w:cs/>
            </w:rPr>
            <w:tab/>
          </w:r>
          <w:r>
            <w:rPr>
              <w:rFonts w:ascii="TH SarabunPSK" w:hAnsi="TH SarabunPSK" w:cs="TH SarabunPSK" w:hint="cs"/>
              <w:cs/>
            </w:rPr>
            <w:t>ประเภททุน</w:t>
          </w:r>
          <w:r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77BA83C5" w14:textId="65D90783" w:rsidR="00DB0B79" w:rsidRDefault="00DB0B79" w:rsidP="00DC3B72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176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1.25pt;height:15pt" o:ole="">
            <v:imagedata r:id="rId8" o:title=""/>
          </v:shape>
          <w:control r:id="rId9" w:name="tag_ProjectAnimalUsed112" w:shapeid="_x0000_i1065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-2098016864"/>
          <w:placeholder>
            <w:docPart w:val="C1888A317CEC48E8A5397C2EA41B6C73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ทุนพัฒนานักวิจัยรุ่นใหม่</w:t>
          </w:r>
        </w:sdtContent>
      </w:sdt>
    </w:p>
    <w:p w14:paraId="3A29673F" w14:textId="222C2EAD" w:rsidR="00DB0B79" w:rsidRPr="0088258E" w:rsidRDefault="00DB0B79" w:rsidP="00DC3B72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C8F0F0B">
          <v:shape id="_x0000_i1067" type="#_x0000_t75" style="width:11.25pt;height:15pt" o:ole="">
            <v:imagedata r:id="rId8" o:title=""/>
          </v:shape>
          <w:control r:id="rId10" w:name="tag_ProjectAnimalUsed1111" w:shapeid="_x0000_i1067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AnimalUsed"/>
          <w:id w:val="-818649660"/>
          <w:placeholder>
            <w:docPart w:val="B2FE211DF33B423F9C8B031FB6AE67BE"/>
          </w:placeholder>
          <w:text/>
        </w:sdtPr>
        <w:sdtEndPr/>
        <w:sdtContent>
          <w:r w:rsidRPr="00DB0B79">
            <w:rPr>
              <w:rFonts w:ascii="TH SarabunPSK" w:hAnsi="TH SarabunPSK" w:cs="TH SarabunPSK" w:hint="cs"/>
              <w:sz w:val="32"/>
              <w:szCs w:val="32"/>
              <w:cs/>
            </w:rPr>
            <w:t>ทุนต่อยอดงานวิจัยและนวัตกรรมในเชิงพาณิชย์</w:t>
          </w:r>
        </w:sdtContent>
      </w:sdt>
    </w:p>
    <w:p w14:paraId="0957DD02" w14:textId="2F894C68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576A43BC">
          <v:shape id="_x0000_i1069" type="#_x0000_t75" style="width:11.25pt;height:15pt" o:ole="">
            <v:imagedata r:id="rId11" o:title=""/>
          </v:shape>
          <w:control r:id="rId12" w:name="tag_ProjectAnimalUsed1121" w:shapeid="_x0000_i1069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-2099320855"/>
          <w:placeholder>
            <w:docPart w:val="C0AC01F81BE04C4F85F64CB419FDC9F5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ทุนต่อยอดงานวิจัยและนวัตกรรมสู่ชุมชน สังคม</w:t>
          </w:r>
        </w:sdtContent>
      </w:sdt>
    </w:p>
    <w:p w14:paraId="0AC65D5D" w14:textId="0B01B313" w:rsidR="00DB0B79" w:rsidRPr="003B7376" w:rsidRDefault="00DB0B79" w:rsidP="00DB0B7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134" w:right="-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22B567DA">
          <v:shape id="_x0000_i1071" type="#_x0000_t75" style="width:10.5pt;height:16.5pt" o:ole="">
            <v:imagedata r:id="rId13" o:title=""/>
          </v:shape>
          <w:control r:id="rId14" w:name="tag_ProjectHumanUsed1111" w:shapeid="_x0000_i1071"/>
        </w:object>
      </w:r>
      <w:r>
        <w:rPr>
          <w:rFonts w:hint="cs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HumanUsed"/>
          <w:id w:val="1093509923"/>
          <w:placeholder>
            <w:docPart w:val="D724E88A13C94AB39990548F12B11DB1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ทุนสนับสนุนการพัฒนานวัตกรรม และสิ่งประดิษฐ์</w:t>
          </w:r>
        </w:sdtContent>
      </w:sdt>
    </w:p>
    <w:p w14:paraId="76F85EC5" w14:textId="5C8531BD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45DE6E5">
          <v:shape id="_x0000_i1073" type="#_x0000_t75" style="width:11.25pt;height:15pt" o:ole="">
            <v:imagedata r:id="rId8" o:title=""/>
          </v:shape>
          <w:control r:id="rId15" w:name="tag_ProjectAnimalUsed11111" w:shapeid="_x0000_i107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-436059463"/>
          <w:placeholder>
            <w:docPart w:val="5DFD621F0C4544149489F5D751652172"/>
          </w:placeholder>
          <w:text/>
        </w:sdtPr>
        <w:sdtEndPr/>
        <w:sdtContent>
          <w:r w:rsidRPr="00DB0B79">
            <w:rPr>
              <w:rFonts w:ascii="TH SarabunPSK" w:hAnsi="TH SarabunPSK" w:cs="TH SarabunPSK"/>
              <w:sz w:val="32"/>
              <w:szCs w:val="32"/>
              <w:cs/>
            </w:rPr>
            <w:t>ทุนวิจัยเร่งรัด (</w:t>
          </w:r>
          <w:r w:rsidRPr="00DB0B79">
            <w:rPr>
              <w:rFonts w:ascii="TH SarabunPSK" w:hAnsi="TH SarabunPSK" w:cs="TH SarabunPSK"/>
              <w:sz w:val="32"/>
              <w:szCs w:val="32"/>
            </w:rPr>
            <w:t xml:space="preserve">Quick Win) </w:t>
          </w:r>
          <w:r w:rsidRPr="00DB0B79">
            <w:rPr>
              <w:rFonts w:ascii="TH SarabunPSK" w:hAnsi="TH SarabunPSK" w:cs="TH SarabunPSK"/>
              <w:sz w:val="32"/>
              <w:szCs w:val="32"/>
              <w:cs/>
            </w:rPr>
            <w:t xml:space="preserve">ขับเคลื่อนเศรษฐกิจ </w:t>
          </w:r>
          <w:r w:rsidRPr="00DB0B79">
            <w:rPr>
              <w:rFonts w:ascii="TH SarabunPSK" w:hAnsi="TH SarabunPSK" w:cs="TH SarabunPSK"/>
              <w:sz w:val="32"/>
              <w:szCs w:val="32"/>
            </w:rPr>
            <w:t>BCG</w:t>
          </w:r>
        </w:sdtContent>
      </w:sdt>
    </w:p>
    <w:p w14:paraId="57133013" w14:textId="3E4E9D43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3D3E122C">
          <v:shape id="_x0000_i1075" type="#_x0000_t75" style="width:11.25pt;height:15pt" o:ole="">
            <v:imagedata r:id="rId8" o:title=""/>
          </v:shape>
          <w:control r:id="rId16" w:name="tag_ProjectAnimalUsed1122" w:shapeid="_x0000_i1075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1028519131"/>
          <w:placeholder>
            <w:docPart w:val="28ADC60A4763471A83F548500511026A"/>
          </w:placeholder>
          <w:text/>
        </w:sdtPr>
        <w:sdtEndPr/>
        <w:sdtContent>
          <w:r w:rsidRPr="00DB0B7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ทุนวิจัยสถาบันเพื่อพัฒนานวัตกรรมการเรียนรู้</w:t>
          </w:r>
        </w:sdtContent>
      </w:sdt>
    </w:p>
    <w:p w14:paraId="1C176CB7" w14:textId="4CF4FA60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9B84E75">
          <v:shape id="_x0000_i1077" type="#_x0000_t75" style="width:11.25pt;height:15pt" o:ole="">
            <v:imagedata r:id="rId8" o:title=""/>
          </v:shape>
          <w:control r:id="rId17" w:name="tag_ProjectAnimalUsed11112" w:shapeid="_x0000_i1077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-1576667762"/>
          <w:placeholder>
            <w:docPart w:val="004755AF221349898A84E2E409B301BF"/>
          </w:placeholder>
          <w:text/>
        </w:sdtPr>
        <w:sdtEndPr/>
        <w:sdtContent>
          <w:r w:rsidRPr="003144D9">
            <w:rPr>
              <w:rFonts w:ascii="TH SarabunPSK" w:hAnsi="TH SarabunPSK" w:cs="TH SarabunPSK"/>
              <w:sz w:val="32"/>
              <w:szCs w:val="32"/>
              <w:cs/>
            </w:rPr>
            <w:t>ทุนพัฒนานวัตกรรมสังคมบนฐานศิลปะ วัฒนธรรมเพื่อขับเคลื่อนเศรษฐกิจสร้างสรรค์</w:t>
          </w:r>
        </w:sdtContent>
      </w:sdt>
    </w:p>
    <w:p w14:paraId="7B4CDB11" w14:textId="4F21CB35" w:rsidR="00DB0B79" w:rsidRPr="0088258E" w:rsidRDefault="00DB0B79" w:rsidP="00DB0B79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0D7744E">
          <v:shape id="_x0000_i1079" type="#_x0000_t75" style="width:11.25pt;height:15pt" o:ole="">
            <v:imagedata r:id="rId8" o:title=""/>
          </v:shape>
          <w:control r:id="rId18" w:name="tag_ProjectAnimalUsed111121" w:shapeid="_x0000_i1079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153875248"/>
          <w:placeholder>
            <w:docPart w:val="E6397331FBFE44B580EFACECFC3E222F"/>
          </w:placeholder>
          <w:text/>
        </w:sdtPr>
        <w:sdtEndPr/>
        <w:sdtContent>
          <w:r w:rsidRPr="003144D9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ทุนวิจัยและนวัตกรรม เพื่อตอบสนองโจทย์ท้าทาย และแก้ปัญหาวิกฤต</w:t>
          </w:r>
          <w:r w:rsidRPr="003144D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เร่งด่วน</w:t>
          </w:r>
        </w:sdtContent>
      </w:sdt>
    </w:p>
    <w:p w14:paraId="3517F4D6" w14:textId="77777777" w:rsidR="00C85B4A" w:rsidRDefault="00C85B4A" w:rsidP="00E06FA4">
      <w:pPr>
        <w:ind w:firstLine="284"/>
        <w:rPr>
          <w:rFonts w:ascii="TH SarabunPSK" w:hAnsi="TH SarabunPSK" w:cs="TH SarabunPSK"/>
        </w:rPr>
      </w:pPr>
    </w:p>
    <w:p w14:paraId="7EE1C624" w14:textId="1750735D" w:rsidR="00B0619F" w:rsidRPr="003B7376" w:rsidRDefault="007A1988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367B554E" w14:textId="25B2FBAF" w:rsidR="00B0619F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14:paraId="5E6E4051" w14:textId="77777777" w:rsidR="003C1784" w:rsidRPr="003B7376" w:rsidRDefault="003C1784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2E89F6BE" w14:textId="1F3D9642" w:rsidR="003C1784" w:rsidRDefault="007A1988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color w:val="17365D" w:themeColor="text2" w:themeShade="BF"/>
          <w:sz w:val="22"/>
          <w:szCs w:val="28"/>
        </w:rPr>
      </w:pPr>
      <w:sdt>
        <w:sdtPr>
          <w:rPr>
            <w:rFonts w:ascii="TH SarabunPSK" w:hAnsi="TH SarabunPSK" w:cs="TH SarabunPSK" w:hint="cs"/>
            <w:cs/>
          </w:rPr>
          <w:tag w:val="ProjectNameTH"/>
          <w:id w:val="685632900"/>
          <w:lock w:val="contentLocked"/>
          <w:placeholder>
            <w:docPart w:val="080BB1EC88AD4C37AB41DD9402272F6B"/>
          </w:placeholder>
          <w:showingPlcHdr/>
          <w:text/>
        </w:sdtPr>
        <w:sdtEndPr/>
        <w:sdtContent>
          <w:r w:rsidR="003C178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ลักษณะโครงการวิจัย</w:t>
          </w:r>
        </w:sdtContent>
      </w:sdt>
      <w:r w:rsidR="003C1784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3C1784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1784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1784" w:rsidRPr="003C1784">
        <w:rPr>
          <w:rFonts w:ascii="TH SarabunPSK" w:hAnsi="TH SarabunPSK" w:cs="TH SarabunPSK" w:hint="cs"/>
          <w:color w:val="17365D" w:themeColor="text2" w:themeShade="BF"/>
          <w:sz w:val="22"/>
          <w:szCs w:val="28"/>
          <w:cs/>
        </w:rPr>
        <w:t>ระบุข้อมูลตามข้อกำหนดในประกาศหลักเกณฑ์การสนับสนุนทุนฯ</w:t>
      </w:r>
    </w:p>
    <w:p w14:paraId="38C5767F" w14:textId="217EEE5D" w:rsidR="000862A8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6590A13A">
          <v:shape id="_x0000_i1081" type="#_x0000_t75" style="width:11.25pt;height:15pt" o:ole="">
            <v:imagedata r:id="rId8" o:title=""/>
          </v:shape>
          <w:control r:id="rId19" w:name="tag_ProjectAnimalUsed1124" w:shapeid="_x0000_i1081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s/>
          </w:rPr>
          <w:tag w:val="ProjectAnimalUsed"/>
          <w:id w:val="1595201243"/>
          <w:placeholder>
            <w:docPart w:val="07D515B4A89341F3B944E3AA706FFBE1"/>
          </w:placeholder>
          <w:text/>
        </w:sdtPr>
        <w:sdtEndPr/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เป็นทุนต่อยอด จากโครงการวิจัย เรื่อง...............................................................................................</w:t>
          </w:r>
        </w:sdtContent>
      </w:sdt>
    </w:p>
    <w:p w14:paraId="29AAA81E" w14:textId="7B9F42E0" w:rsidR="000862A8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ได้รับการสนับสนุนทุนจากหน่วยงาน...................................................................................................</w:t>
      </w:r>
    </w:p>
    <w:p w14:paraId="47D3ED71" w14:textId="5427A21D" w:rsidR="000862A8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สอดคล้องกับวัตถุประสงค์การสนับสนุนทุน ดังนี้</w:t>
      </w:r>
    </w:p>
    <w:p w14:paraId="0A5FB5CA" w14:textId="5DE34D70" w:rsidR="000862A8" w:rsidRPr="0088258E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78862E45">
          <v:shape id="_x0000_i1083" type="#_x0000_t75" style="width:11.25pt;height:15pt" o:ole="">
            <v:imagedata r:id="rId8" o:title=""/>
          </v:shape>
          <w:control r:id="rId20" w:name="tag_ProjectAnimalUsed11114" w:shapeid="_x0000_i108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AnimalUsed"/>
          <w:id w:val="30536560"/>
          <w:placeholder>
            <w:docPart w:val="35F11830701645D28D287760AA1FE838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การสร้างนวัตกรรมต้นแบบ</w:t>
          </w:r>
        </w:sdtContent>
      </w:sdt>
    </w:p>
    <w:p w14:paraId="14CDBD15" w14:textId="192F17BD" w:rsidR="000862A8" w:rsidRPr="0088258E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EAA051A">
          <v:shape id="_x0000_i1085" type="#_x0000_t75" style="width:11.25pt;height:15pt" o:ole="">
            <v:imagedata r:id="rId11" o:title=""/>
          </v:shape>
          <w:control r:id="rId21" w:name="tag_ProjectAnimalUsed11212" w:shapeid="_x0000_i1085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-1997870851"/>
          <w:placeholder>
            <w:docPart w:val="E75263EABAB4453C9489D794E04FD1AD"/>
          </w:placeholder>
          <w:text/>
        </w:sdtPr>
        <w:sdtEndPr/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การสร้างชุมชนนวัตกรรมต้นแบบ</w:t>
          </w:r>
        </w:sdtContent>
      </w:sdt>
    </w:p>
    <w:p w14:paraId="33DB9909" w14:textId="39518128" w:rsidR="000862A8" w:rsidRPr="003B7376" w:rsidRDefault="000862A8" w:rsidP="000862A8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134" w:right="-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6B928FFB">
          <v:shape id="_x0000_i1087" type="#_x0000_t75" style="width:10.5pt;height:16.5pt" o:ole="">
            <v:imagedata r:id="rId13" o:title=""/>
          </v:shape>
          <w:control r:id="rId22" w:name="tag_ProjectHumanUsed11112" w:shapeid="_x0000_i1087"/>
        </w:object>
      </w:r>
      <w:r>
        <w:rPr>
          <w:rFonts w:hint="cs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HumanUsed"/>
          <w:id w:val="-1933197825"/>
          <w:placeholder>
            <w:docPart w:val="78A905E5E35E414189EEBAFD66E07AC4"/>
          </w:placeholder>
          <w:text/>
        </w:sdtPr>
        <w:sdtEndPr/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การสร้างนวัตกรในชุมชน</w:t>
          </w:r>
        </w:sdtContent>
      </w:sdt>
    </w:p>
    <w:p w14:paraId="0A8AAFE9" w14:textId="415C5535" w:rsidR="000862A8" w:rsidRPr="0088258E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70AA92B5">
          <v:shape id="_x0000_i1089" type="#_x0000_t75" style="width:11.25pt;height:15pt" o:ole="">
            <v:imagedata r:id="rId8" o:title=""/>
          </v:shape>
          <w:control r:id="rId23" w:name="tag_ProjectAnimalUsed111111" w:shapeid="_x0000_i1089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1417130827"/>
          <w:placeholder>
            <w:docPart w:val="72BDE5FEE0C64EBB991F13BFCD47D3C8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การพัฒนาปรับปรุงกระบวนการผลิต หรือผลผลิตก่อนนำไปใช้ประโยชน์สู่ชุมชน</w:t>
          </w:r>
        </w:sdtContent>
      </w:sdt>
    </w:p>
    <w:p w14:paraId="058B359F" w14:textId="67DEAFDD" w:rsidR="000862A8" w:rsidRPr="0088258E" w:rsidRDefault="000862A8" w:rsidP="000862A8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5ACB13C7">
          <v:shape id="_x0000_i1091" type="#_x0000_t75" style="width:11.25pt;height:15pt" o:ole="">
            <v:imagedata r:id="rId8" o:title=""/>
          </v:shape>
          <w:control r:id="rId24" w:name="tag_ProjectAnimalUsed11221" w:shapeid="_x0000_i1091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AnimalUsed"/>
          <w:id w:val="-1711343196"/>
          <w:placeholder>
            <w:docPart w:val="9187362F7FE54E48AB23CF30811ED667"/>
          </w:placeholder>
          <w:text/>
        </w:sdtPr>
        <w:sdtEndPr/>
        <w:sdtContent>
          <w:r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อื่นๆ ที่เกี่ยวข้องกับการสร้างประโยชน์สู่ชุมชน สังคม</w:t>
          </w:r>
        </w:sdtContent>
      </w:sdt>
    </w:p>
    <w:p w14:paraId="23EC899C" w14:textId="77777777" w:rsidR="000862A8" w:rsidRDefault="000862A8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14:paraId="40C4E848" w14:textId="77777777" w:rsidR="000862A8" w:rsidRDefault="000862A8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14:paraId="4664ACBD" w14:textId="77777777" w:rsidR="000862A8" w:rsidRDefault="000862A8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14:paraId="0483E712" w14:textId="77777777" w:rsidR="000862A8" w:rsidRDefault="000862A8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14:paraId="7BF3BA01" w14:textId="77777777" w:rsidR="000862A8" w:rsidRDefault="000862A8" w:rsidP="00F63E42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67C06075" w14:textId="7F507732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5A416376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p w14:paraId="0548BCE8" w14:textId="77777777" w:rsidR="00461286" w:rsidRDefault="0046128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2972"/>
        <w:gridCol w:w="1925"/>
        <w:gridCol w:w="2099"/>
        <w:gridCol w:w="1559"/>
        <w:gridCol w:w="1788"/>
      </w:tblGrid>
      <w:tr w:rsidR="00F41CB5" w14:paraId="25EE8D71" w14:textId="77777777" w:rsidTr="00F41CB5">
        <w:tc>
          <w:tcPr>
            <w:tcW w:w="2972" w:type="dxa"/>
          </w:tcPr>
          <w:p w14:paraId="7C726D89" w14:textId="142DB7EB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925" w:type="dxa"/>
          </w:tcPr>
          <w:p w14:paraId="4CE11043" w14:textId="3A7D1463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099" w:type="dxa"/>
          </w:tcPr>
          <w:p w14:paraId="7139BEF7" w14:textId="67F12E33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559" w:type="dxa"/>
          </w:tcPr>
          <w:p w14:paraId="4F6007C2" w14:textId="6081646A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  <w:tc>
          <w:tcPr>
            <w:tcW w:w="1788" w:type="dxa"/>
          </w:tcPr>
          <w:p w14:paraId="5CB7C3A2" w14:textId="77777777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เวลาที่ทำวิจัย</w:t>
            </w:r>
          </w:p>
          <w:p w14:paraId="32168B66" w14:textId="210E13DE" w:rsidR="00F41CB5" w:rsidRDefault="00F41CB5" w:rsidP="00F41CB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F41CB5" w14:paraId="08C96756" w14:textId="77777777" w:rsidTr="00F41CB5">
        <w:tc>
          <w:tcPr>
            <w:tcW w:w="2972" w:type="dxa"/>
          </w:tcPr>
          <w:p w14:paraId="4BB4E32B" w14:textId="19F9C4C8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25" w:type="dxa"/>
          </w:tcPr>
          <w:p w14:paraId="757BCE85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 w14:paraId="29AEC5B8" w14:textId="0DE54F6F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559" w:type="dxa"/>
          </w:tcPr>
          <w:p w14:paraId="30E3F1FF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14:paraId="33C7886C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CB5" w14:paraId="15B3EF06" w14:textId="77777777" w:rsidTr="00F41CB5">
        <w:tc>
          <w:tcPr>
            <w:tcW w:w="2972" w:type="dxa"/>
          </w:tcPr>
          <w:p w14:paraId="318E0863" w14:textId="582DEFE6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25" w:type="dxa"/>
          </w:tcPr>
          <w:p w14:paraId="30E49602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 w14:paraId="4C5B8E9C" w14:textId="0A2DA9FD" w:rsidR="00F41CB5" w:rsidRP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1CB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559" w:type="dxa"/>
          </w:tcPr>
          <w:p w14:paraId="6F7AE63D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14:paraId="58DF9DC2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CB5" w14:paraId="1DFDC055" w14:textId="77777777" w:rsidTr="00F41CB5">
        <w:tc>
          <w:tcPr>
            <w:tcW w:w="2972" w:type="dxa"/>
          </w:tcPr>
          <w:p w14:paraId="32E580F6" w14:textId="41D0F707" w:rsidR="00F41CB5" w:rsidRPr="00F153B4" w:rsidRDefault="00F153B4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153B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1925" w:type="dxa"/>
          </w:tcPr>
          <w:p w14:paraId="299137A8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10FD26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CC81D4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14:paraId="299D98DB" w14:textId="77777777" w:rsidR="00F41CB5" w:rsidRDefault="00F41CB5" w:rsidP="00B0619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C14F6F" w14:textId="77777777" w:rsidR="00C85B4A" w:rsidRDefault="00C85B4A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1E3D632" w14:textId="25EF0D4C" w:rsidR="00360B50" w:rsidRPr="003B7376" w:rsidRDefault="00A13F4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คำสำคัญ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keyword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C8060DB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141091FF" w14:textId="10AF9A24" w:rsidR="007F6408" w:rsidRDefault="00B0619F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29408AF6" w14:textId="77777777" w:rsidR="00F41CB5" w:rsidRDefault="00F41CB5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F5E9A1" w14:textId="03EC9119" w:rsidR="008A4ECE" w:rsidRPr="008A4ECE" w:rsidRDefault="00A13F40" w:rsidP="00492CBD">
      <w:pPr>
        <w:tabs>
          <w:tab w:val="left" w:pos="1418"/>
        </w:tabs>
        <w:jc w:val="thaiDistribute"/>
        <w:rPr>
          <w:rFonts w:ascii="TH SarabunPSK" w:hAnsi="TH SarabunPSK" w:cs="TH SarabunPSK"/>
          <w:i/>
          <w:iCs/>
          <w:color w:val="17365D" w:themeColor="text2" w:themeShade="B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8A4EC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A4E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ความสำคัญและที่มาของปัญหาที่ทำการวิจัย </w:t>
      </w:r>
      <w:r w:rsidR="008A4ECE" w:rsidRPr="00A879F1">
        <w:rPr>
          <w:rFonts w:ascii="TH SarabunPSK" w:hAnsi="TH SarabunPSK" w:cs="TH SarabunPSK" w:hint="cs"/>
          <w:color w:val="17365D" w:themeColor="text2" w:themeShade="BF"/>
          <w:cs/>
        </w:rPr>
        <w:t>อธิบายให้เห็นถึงความสำคัญของประเด็น</w:t>
      </w:r>
      <w:r w:rsidR="00316856" w:rsidRPr="00A879F1">
        <w:rPr>
          <w:rFonts w:ascii="TH SarabunPSK" w:hAnsi="TH SarabunPSK" w:cs="TH SarabunPSK" w:hint="cs"/>
          <w:color w:val="17365D" w:themeColor="text2" w:themeShade="BF"/>
          <w:cs/>
        </w:rPr>
        <w:t>การวิจัยที่นำไปสู่</w:t>
      </w:r>
      <w:r w:rsidR="00F153B4">
        <w:rPr>
          <w:rFonts w:ascii="TH SarabunPSK" w:hAnsi="TH SarabunPSK" w:cs="TH SarabunPSK" w:hint="cs"/>
          <w:color w:val="17365D" w:themeColor="text2" w:themeShade="BF"/>
          <w:cs/>
        </w:rPr>
        <w:t>การแก้ปัญหาหรือพัฒนาตามวัตถุประสงค์ของหลักเกณฑ์การสนับสนุนทุนนั้นๆ</w:t>
      </w:r>
      <w:r w:rsidR="00F41CB5">
        <w:rPr>
          <w:rFonts w:ascii="TH SarabunPSK" w:hAnsi="TH SarabunPSK" w:cs="TH SarabunPSK" w:hint="cs"/>
          <w:color w:val="17365D" w:themeColor="text2" w:themeShade="BF"/>
          <w:cs/>
        </w:rPr>
        <w:t xml:space="preserve"> </w:t>
      </w:r>
      <w:r w:rsidR="00316856" w:rsidRPr="00A879F1">
        <w:rPr>
          <w:rFonts w:ascii="TH SarabunPSK" w:hAnsi="TH SarabunPSK" w:cs="TH SarabunPSK" w:hint="cs"/>
          <w:color w:val="17365D" w:themeColor="text2" w:themeShade="BF"/>
          <w:cs/>
        </w:rPr>
        <w:t>ว่ามีความสำคัญอย่างไร มีปัญหาหรือข้อจำกัดอย่างไร หากไม่มีการแก้ไขหรือปรับปรุงจะทำให้เกิดผลกระทบอย่างไร และถ้าได้มีการศึกษาวิจัยในเรื่องนี้จะเกิด</w:t>
      </w:r>
      <w:r w:rsidR="00F41CB5" w:rsidRPr="00F41CB5">
        <w:rPr>
          <w:rFonts w:ascii="TH SarabunPSK" w:hAnsi="TH SarabunPSK" w:cs="TH SarabunPSK"/>
          <w:color w:val="17365D" w:themeColor="text2" w:themeShade="BF"/>
          <w:cs/>
        </w:rPr>
        <w:t>ข้อเสนอแนะ</w:t>
      </w:r>
      <w:r w:rsidR="00F41CB5">
        <w:rPr>
          <w:rFonts w:ascii="TH SarabunPSK" w:hAnsi="TH SarabunPSK" w:cs="TH SarabunPSK" w:hint="cs"/>
          <w:color w:val="17365D" w:themeColor="text2" w:themeShade="BF"/>
          <w:cs/>
        </w:rPr>
        <w:t>ได้อย่างไร</w:t>
      </w:r>
      <w:r w:rsidR="00316856" w:rsidRPr="00A879F1">
        <w:rPr>
          <w:rFonts w:ascii="TH SarabunPSK" w:hAnsi="TH SarabunPSK" w:cs="TH SarabunPSK" w:hint="cs"/>
          <w:color w:val="17365D" w:themeColor="text2" w:themeShade="BF"/>
          <w:cs/>
        </w:rPr>
        <w:t xml:space="preserve"> </w:t>
      </w:r>
      <w:r w:rsidR="00A879F1" w:rsidRPr="00A879F1">
        <w:rPr>
          <w:rFonts w:ascii="TH SarabunPSK" w:hAnsi="TH SarabunPSK" w:cs="TH SarabunPSK" w:hint="cs"/>
          <w:color w:val="17365D" w:themeColor="text2" w:themeShade="BF"/>
          <w:cs/>
        </w:rPr>
        <w:t>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350D943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4FBA05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4427FA6" w14:textId="0CBC2BAA" w:rsidR="00BE2862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</w:t>
          </w:r>
        </w:p>
      </w:sdtContent>
    </w:sdt>
    <w:p w14:paraId="421F0153" w14:textId="4F95A61F" w:rsidR="00A13F40" w:rsidRPr="00A13F40" w:rsidRDefault="00A13F40" w:rsidP="005839E5">
      <w:pPr>
        <w:tabs>
          <w:tab w:val="left" w:pos="1418"/>
        </w:tabs>
        <w:spacing w:before="240"/>
        <w:jc w:val="both"/>
        <w:rPr>
          <w:rFonts w:ascii="TH SarabunPSK" w:hAnsi="TH SarabunPSK" w:cs="TH SarabunPSK"/>
          <w:color w:val="0F243E" w:themeColor="text2" w:themeShade="80"/>
          <w:cs/>
        </w:rPr>
      </w:pPr>
      <w:r w:rsidRPr="00A13F40">
        <w:rPr>
          <w:rFonts w:ascii="TH SarabunPSK" w:hAnsi="TH SarabunPSK" w:cs="TH SarabunPSK" w:hint="cs"/>
          <w:b/>
          <w:bCs/>
          <w:sz w:val="32"/>
          <w:szCs w:val="32"/>
          <w:cs/>
        </w:rPr>
        <w:t>4. วัตถุประสงค์ของโครงการวิจัย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3F40">
        <w:rPr>
          <w:rFonts w:ascii="TH SarabunPSK" w:hAnsi="TH SarabunPSK" w:cs="TH SarabunPSK" w:hint="cs"/>
          <w:color w:val="0F243E" w:themeColor="text2" w:themeShade="80"/>
          <w:cs/>
        </w:rPr>
        <w:t>เขียนเป็นข้อๆ ที่มีความเฉพาะเจาะจง ที่สอดคล้องและตอบโจทย์ได้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5E39D5B4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6BC84829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D852AB4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72C2403D" w14:textId="0569F2FA" w:rsidR="00A13F40" w:rsidRDefault="00616993" w:rsidP="005839E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ขอบเขตของโครงการวิจัย </w:t>
      </w:r>
      <w:r w:rsidRPr="00616993">
        <w:rPr>
          <w:rFonts w:ascii="TH SarabunPSK" w:hAnsi="TH SarabunPSK" w:cs="TH SarabunPSK" w:hint="cs"/>
          <w:color w:val="17365D" w:themeColor="text2" w:themeShade="BF"/>
          <w:cs/>
        </w:rPr>
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17D0AEC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CD57F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FB47280" w14:textId="77777777" w:rsidR="00837981" w:rsidRPr="00BE2862" w:rsidRDefault="00341B47" w:rsidP="005839E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F7955F6" w14:textId="3C3155AB" w:rsidR="00055D60" w:rsidRDefault="00055D60" w:rsidP="00055D6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B216DE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  <w:r>
        <w:rPr>
          <w:rFonts w:ascii="TH SarabunPSK" w:hAnsi="TH SarabunPSK" w:cs="TH SarabunPSK" w:hint="cs"/>
          <w:color w:val="17365D" w:themeColor="text2" w:themeShade="BF"/>
          <w:cs/>
        </w:rPr>
        <w:t xml:space="preserve"> เขียนในรูปแบบของผังรูปภาพ และ</w:t>
      </w:r>
      <w:r w:rsidRPr="00616993">
        <w:rPr>
          <w:rFonts w:ascii="TH SarabunPSK" w:hAnsi="TH SarabunPSK" w:cs="TH SarabunPSK" w:hint="cs"/>
          <w:color w:val="17365D" w:themeColor="text2" w:themeShade="BF"/>
          <w:cs/>
        </w:rPr>
        <w:t>อธิบาย</w:t>
      </w:r>
      <w:r>
        <w:rPr>
          <w:rFonts w:ascii="TH SarabunPSK" w:hAnsi="TH SarabunPSK" w:cs="TH SarabunPSK" w:hint="cs"/>
          <w:color w:val="17365D" w:themeColor="text2" w:themeShade="BF"/>
          <w:cs/>
        </w:rPr>
        <w:t>ด้วย</w:t>
      </w:r>
      <w:r w:rsidRPr="00616993">
        <w:rPr>
          <w:rFonts w:ascii="TH SarabunPSK" w:hAnsi="TH SarabunPSK" w:cs="TH SarabunPSK" w:hint="cs"/>
          <w:color w:val="17365D" w:themeColor="text2" w:themeShade="BF"/>
          <w:cs/>
        </w:rPr>
        <w:t>เนื้อหา</w:t>
      </w:r>
      <w:r>
        <w:rPr>
          <w:rFonts w:ascii="TH SarabunPSK" w:hAnsi="TH SarabunPSK" w:cs="TH SarabunPSK" w:hint="cs"/>
          <w:color w:val="17365D" w:themeColor="text2" w:themeShade="BF"/>
          <w:cs/>
        </w:rPr>
        <w:t xml:space="preserve">ความยาวไม่เกิน </w:t>
      </w:r>
      <w:r w:rsidR="00F153B4">
        <w:rPr>
          <w:rFonts w:ascii="TH SarabunPSK" w:hAnsi="TH SarabunPSK" w:cs="TH SarabunPSK" w:hint="cs"/>
          <w:color w:val="17365D" w:themeColor="text2" w:themeShade="BF"/>
          <w:cs/>
        </w:rPr>
        <w:t>5</w:t>
      </w:r>
      <w:r>
        <w:rPr>
          <w:rFonts w:ascii="TH SarabunPSK" w:hAnsi="TH SarabunPSK" w:cs="TH SarabunPSK" w:hint="cs"/>
          <w:color w:val="17365D" w:themeColor="text2" w:themeShade="BF"/>
          <w:cs/>
        </w:rPr>
        <w:t xml:space="preserve"> บรรทัด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108287511"/>
        <w:placeholder>
          <w:docPart w:val="16F95FE7BA844500AE91C6DF26B34991"/>
        </w:placeholder>
      </w:sdtPr>
      <w:sdtEndPr/>
      <w:sdtContent>
        <w:p w14:paraId="4CE3A89D" w14:textId="77777777" w:rsidR="00055D60" w:rsidRPr="003B7376" w:rsidRDefault="00055D60" w:rsidP="00055D6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4C87E9A" w14:textId="77777777" w:rsidR="00055D60" w:rsidRPr="003B7376" w:rsidRDefault="00055D60" w:rsidP="00055D6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AADC58B" w14:textId="77777777" w:rsidR="00055D60" w:rsidRPr="00BE2862" w:rsidRDefault="00055D60" w:rsidP="00055D6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5D83C73" w14:textId="4377770A" w:rsidR="000862A8" w:rsidRDefault="00F77B13" w:rsidP="000862A8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0862A8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ข้อมูลผลการด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ำเนินงานย้อนหลัง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(Baseline)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ในเรื่องที่ต้องการศึกษา ย้อนหลังอย่างน้อย 3 ปี</w:t>
      </w:r>
      <w:r w:rsidR="000862A8">
        <w:rPr>
          <w:rFonts w:ascii="TH SarabunPSK" w:hAnsi="TH SarabunPSK" w:cs="TH SarabunPSK" w:hint="cs"/>
          <w:color w:val="17365D" w:themeColor="text2" w:themeShade="BF"/>
          <w:cs/>
        </w:rPr>
        <w:t xml:space="preserve"> </w:t>
      </w:r>
      <w:r>
        <w:rPr>
          <w:rFonts w:ascii="TH SarabunPSK" w:hAnsi="TH SarabunPSK" w:cs="TH SarabunPSK" w:hint="cs"/>
          <w:color w:val="17365D" w:themeColor="text2" w:themeShade="BF"/>
          <w:cs/>
        </w:rPr>
        <w:t>สรุปเป็นตารางหรือกราฟ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1134566262"/>
        <w:placeholder>
          <w:docPart w:val="68C4905DBEBC462DA45EDEFE6C3192C4"/>
        </w:placeholder>
      </w:sdtPr>
      <w:sdtEndPr/>
      <w:sdtContent>
        <w:p w14:paraId="03940CEE" w14:textId="77777777" w:rsidR="000862A8" w:rsidRPr="003B7376" w:rsidRDefault="000862A8" w:rsidP="000862A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1C0B165" w14:textId="77777777" w:rsidR="000862A8" w:rsidRPr="003B7376" w:rsidRDefault="000862A8" w:rsidP="000862A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624C9A" w14:textId="77777777" w:rsidR="000862A8" w:rsidRPr="00BE2862" w:rsidRDefault="000862A8" w:rsidP="000862A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6184EB9" w14:textId="77777777" w:rsidR="000862A8" w:rsidRDefault="000862A8" w:rsidP="00080E2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B2A1FF" w14:textId="04C78A7B" w:rsidR="00B612F1" w:rsidRPr="005B76AD" w:rsidRDefault="005B76AD" w:rsidP="00080E24">
      <w:pPr>
        <w:tabs>
          <w:tab w:val="left" w:pos="1418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C71BE4"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ทฤษฎี สมมุติฐาน </w:t>
      </w:r>
      <w:r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และการทบทวนวรรณ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กรรม</w:t>
      </w:r>
      <w:r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ที่เกี่ยวข้อง</w:t>
      </w:r>
      <w:r w:rsidR="00C71BE4" w:rsidRPr="005B76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71BE4" w:rsidRPr="005B76AD">
        <w:rPr>
          <w:rFonts w:ascii="TH SarabunPSK" w:hAnsi="TH SarabunPSK" w:cs="TH SarabunPSK" w:hint="cs"/>
          <w:color w:val="000000" w:themeColor="text1"/>
          <w:cs/>
        </w:rPr>
        <w:t>แสดงกรอบแนวคิดในการวิจัยให้เห็นความเชื่อมโยงกับปัญหาและโจทย์วิจัย</w:t>
      </w:r>
    </w:p>
    <w:sdt>
      <w:sdtPr>
        <w:rPr>
          <w:rFonts w:ascii="TH SarabunPSK" w:hAnsi="TH SarabunPSK" w:cs="TH SarabunPSK"/>
          <w:color w:val="000000" w:themeColor="text1"/>
          <w:sz w:val="32"/>
          <w:szCs w:val="32"/>
        </w:rPr>
        <w:tag w:val="tag_Theory"/>
        <w:id w:val="415290767"/>
        <w:placeholder>
          <w:docPart w:val="EC61D73EC200406C8008EA26693A8149"/>
        </w:placeholder>
      </w:sdtPr>
      <w:sdtEndPr/>
      <w:sdtContent>
        <w:p w14:paraId="22124309" w14:textId="77777777" w:rsidR="00B216DE" w:rsidRPr="005B76AD" w:rsidRDefault="00B216DE" w:rsidP="00B216DE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5B76AD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1A262D9" w14:textId="77777777" w:rsidR="00B216DE" w:rsidRPr="005B76AD" w:rsidRDefault="00B216DE" w:rsidP="00B216DE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5B76AD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DB6E99C" w14:textId="77777777" w:rsidR="00B216DE" w:rsidRPr="005B76AD" w:rsidRDefault="00B216DE" w:rsidP="00B216DE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5B76AD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7FFD689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A312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60E319C" w14:textId="77777777" w:rsidR="00080E24" w:rsidRDefault="00341B47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6432726C" w14:textId="77777777" w:rsidR="005B76AD" w:rsidRDefault="005B76AD" w:rsidP="00B216DE">
      <w:pPr>
        <w:tabs>
          <w:tab w:val="left" w:pos="1418"/>
          <w:tab w:val="right" w:pos="963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75F33A" w14:textId="4B7F0D6A" w:rsidR="00B216DE" w:rsidRPr="00080E24" w:rsidRDefault="00B216DE" w:rsidP="00B216DE">
      <w:pPr>
        <w:tabs>
          <w:tab w:val="left" w:pos="1418"/>
          <w:tab w:val="right" w:pos="963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216D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216D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 ระบุเอกสารที่ใช้อ้างอิง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6DE">
        <w:rPr>
          <w:rFonts w:ascii="TH SarabunPSK" w:hAnsi="TH SarabunPSK" w:cs="TH SarabunPSK"/>
          <w:color w:val="17365D" w:themeColor="text2" w:themeShade="BF"/>
        </w:rPr>
        <w:t xml:space="preserve">(Reference) </w:t>
      </w:r>
      <w:r w:rsidRPr="00B216DE">
        <w:rPr>
          <w:rFonts w:ascii="TH SarabunPSK" w:hAnsi="TH SarabunPSK" w:cs="TH SarabunPSK" w:hint="cs"/>
          <w:color w:val="17365D" w:themeColor="text2" w:themeShade="BF"/>
          <w:cs/>
        </w:rPr>
        <w:t>ของโครงการวิจัยตามระบบสากล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DEFCF8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3F9916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84B5BE7" w14:textId="40EA9FDD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C37E1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</w:t>
          </w:r>
        </w:p>
      </w:sdtContent>
    </w:sdt>
    <w:p w14:paraId="4DA548F6" w14:textId="77777777" w:rsidR="0044492D" w:rsidRDefault="0044492D" w:rsidP="00BE2862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43E2FE" w14:textId="058F64A0" w:rsidR="00B216DE" w:rsidRDefault="005823CC" w:rsidP="00BE286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23CC">
        <w:rPr>
          <w:rFonts w:ascii="TH SarabunPSK" w:hAnsi="TH SarabunPSK" w:cs="TH SarabunPSK" w:hint="cs"/>
          <w:b/>
          <w:bCs/>
          <w:sz w:val="32"/>
          <w:szCs w:val="32"/>
          <w:cs/>
        </w:rPr>
        <w:t>9. 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23CC">
        <w:rPr>
          <w:rFonts w:ascii="TH SarabunPSK" w:hAnsi="TH SarabunPSK" w:cs="TH SarabunPSK" w:hint="cs"/>
          <w:color w:val="17365D" w:themeColor="text2" w:themeShade="BF"/>
          <w:cs/>
        </w:rPr>
        <w:t>อธิบายเป็นข้อๆ ว่า ผลจากการวิจัยครั้งนี้จะสามารถนำไปแก้ปัญหา ปรับปรุงหรือพัฒนางานของ</w:t>
      </w:r>
      <w:r w:rsidR="00F77B13">
        <w:rPr>
          <w:rFonts w:ascii="TH SarabunPSK" w:hAnsi="TH SarabunPSK" w:cs="TH SarabunPSK" w:hint="cs"/>
          <w:color w:val="17365D" w:themeColor="text2" w:themeShade="BF"/>
          <w:cs/>
        </w:rPr>
        <w:t>ชุมชน สังคม หรือผู้ใช้ประโยชน์ได้</w:t>
      </w:r>
      <w:r w:rsidRPr="005823CC">
        <w:rPr>
          <w:rFonts w:ascii="TH SarabunPSK" w:hAnsi="TH SarabunPSK" w:cs="TH SarabunPSK" w:hint="cs"/>
          <w:color w:val="17365D" w:themeColor="text2" w:themeShade="BF"/>
          <w:cs/>
        </w:rPr>
        <w:t xml:space="preserve">อย่างไร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74E989E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E5D393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67DC74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902E660" w14:textId="7D3071B9" w:rsidR="00F1160B" w:rsidRPr="00F1160B" w:rsidRDefault="006317FE" w:rsidP="007B7AAC">
      <w:pPr>
        <w:tabs>
          <w:tab w:val="left" w:pos="426"/>
        </w:tabs>
        <w:spacing w:before="240"/>
        <w:ind w:hanging="425"/>
        <w:jc w:val="thaiDistribute"/>
        <w:rPr>
          <w:rFonts w:ascii="TH SarabunPSK" w:hAnsi="TH SarabunPSK" w:cs="TH SarabunPSK"/>
          <w:color w:val="1F497D" w:themeColor="text2"/>
          <w:spacing w:val="-6"/>
        </w:rPr>
      </w:pPr>
      <w:r w:rsidRPr="003B7376">
        <w:rPr>
          <w:rFonts w:hint="cs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0619F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1160B" w:rsidRPr="00F1160B">
        <w:rPr>
          <w:rFonts w:ascii="TH SarabunPSK" w:hAnsi="TH SarabunPSK" w:cs="TH SarabunPSK" w:hint="cs"/>
          <w:i/>
          <w:iCs/>
          <w:spacing w:val="-6"/>
          <w:cs/>
        </w:rPr>
        <w:t>(</w:t>
      </w:r>
      <w:r w:rsidR="00F1160B" w:rsidRPr="00F1160B">
        <w:rPr>
          <w:rFonts w:ascii="TH SarabunPSK" w:hAnsi="TH SarabunPSK" w:cs="TH SarabunPSK" w:hint="cs"/>
          <w:color w:val="1F497D" w:themeColor="text2"/>
          <w:spacing w:val="-6"/>
          <w:cs/>
        </w:rPr>
        <w:t>ระบุหน่วยงานในพื้นที่ที่มีส่วนร่วมและสนับสนุนการดำเนินงาน หรือหน่วยงานที่จะนำแผนงาน/องค์ความรู้ดังกล่าวไปใช้ประโยชน์ เช่น กรมการพัฒนาชุมชน กรมส่งเสริมการเกษตร กรมวิชาการเกษตร ธกส. อบจ. อบต. ฯลฯ)</w:t>
      </w:r>
    </w:p>
    <w:p w14:paraId="328BB942" w14:textId="5F4CD3EE" w:rsidR="00B0619F" w:rsidRDefault="00B0619F" w:rsidP="005B76A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940"/>
      </w:tblGrid>
      <w:tr w:rsidR="00F1160B" w:rsidRPr="00F1160B" w14:paraId="3C9559BD" w14:textId="77777777" w:rsidTr="00F1160B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6DFFACF" w14:textId="77777777" w:rsidR="00F1160B" w:rsidRPr="00F1160B" w:rsidRDefault="00F1160B" w:rsidP="00F1160B">
            <w:pPr>
              <w:tabs>
                <w:tab w:val="left" w:pos="426"/>
              </w:tabs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1160B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9A57C10" w14:textId="77777777" w:rsidR="00F1160B" w:rsidRPr="00F1160B" w:rsidRDefault="00F1160B" w:rsidP="00F1160B">
            <w:pPr>
              <w:tabs>
                <w:tab w:val="left" w:pos="426"/>
              </w:tabs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1160B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ลักษณะความร่วมมือ</w:t>
            </w:r>
          </w:p>
        </w:tc>
      </w:tr>
      <w:tr w:rsidR="00F1160B" w:rsidRPr="00176219" w14:paraId="42E213FB" w14:textId="77777777" w:rsidTr="00F1160B">
        <w:trPr>
          <w:jc w:val="center"/>
        </w:trPr>
        <w:tc>
          <w:tcPr>
            <w:tcW w:w="3685" w:type="dxa"/>
            <w:shd w:val="clear" w:color="auto" w:fill="auto"/>
          </w:tcPr>
          <w:p w14:paraId="455C3118" w14:textId="67998976" w:rsidR="00F1160B" w:rsidRPr="003B7376" w:rsidRDefault="00F1160B" w:rsidP="00F1160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A07F07" w14:textId="77777777" w:rsidR="00F1160B" w:rsidRPr="00176219" w:rsidRDefault="00F1160B" w:rsidP="00F1160B">
            <w:pPr>
              <w:tabs>
                <w:tab w:val="left" w:pos="426"/>
              </w:tabs>
              <w:jc w:val="thaiDistribute"/>
              <w:rPr>
                <w:rFonts w:eastAsia="Times New Roman"/>
                <w:spacing w:val="-6"/>
              </w:rPr>
            </w:pPr>
          </w:p>
        </w:tc>
        <w:tc>
          <w:tcPr>
            <w:tcW w:w="5940" w:type="dxa"/>
            <w:shd w:val="clear" w:color="auto" w:fill="auto"/>
          </w:tcPr>
          <w:p w14:paraId="4F926C8B" w14:textId="0975D4FA" w:rsidR="00F1160B" w:rsidRPr="003B7376" w:rsidRDefault="00F1160B" w:rsidP="00F1160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360170" w14:textId="77777777" w:rsidR="00F1160B" w:rsidRPr="00176219" w:rsidRDefault="00F1160B" w:rsidP="00F1160B">
            <w:pPr>
              <w:tabs>
                <w:tab w:val="left" w:pos="426"/>
              </w:tabs>
              <w:jc w:val="thaiDistribute"/>
              <w:rPr>
                <w:rFonts w:eastAsia="Times New Roman"/>
                <w:spacing w:val="-6"/>
              </w:rPr>
            </w:pPr>
          </w:p>
        </w:tc>
      </w:tr>
      <w:tr w:rsidR="00F1160B" w:rsidRPr="00176219" w14:paraId="28DF38BE" w14:textId="77777777" w:rsidTr="00F1160B">
        <w:trPr>
          <w:jc w:val="center"/>
        </w:trPr>
        <w:tc>
          <w:tcPr>
            <w:tcW w:w="3685" w:type="dxa"/>
            <w:shd w:val="clear" w:color="auto" w:fill="auto"/>
          </w:tcPr>
          <w:p w14:paraId="54B83B8C" w14:textId="651D6DF8" w:rsidR="00F1160B" w:rsidRPr="003B7376" w:rsidRDefault="00F1160B" w:rsidP="00F1160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56C68" w14:textId="77777777" w:rsidR="00F1160B" w:rsidRPr="00176219" w:rsidRDefault="00F1160B" w:rsidP="00F1160B">
            <w:pPr>
              <w:tabs>
                <w:tab w:val="left" w:pos="426"/>
              </w:tabs>
              <w:jc w:val="thaiDistribute"/>
              <w:rPr>
                <w:rFonts w:eastAsia="Times New Roman"/>
                <w:spacing w:val="-6"/>
              </w:rPr>
            </w:pPr>
          </w:p>
        </w:tc>
        <w:tc>
          <w:tcPr>
            <w:tcW w:w="5940" w:type="dxa"/>
            <w:shd w:val="clear" w:color="auto" w:fill="auto"/>
          </w:tcPr>
          <w:p w14:paraId="549D9354" w14:textId="123D4166" w:rsidR="00F1160B" w:rsidRPr="003B7376" w:rsidRDefault="00F1160B" w:rsidP="00F1160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BCC506" w14:textId="77777777" w:rsidR="00F1160B" w:rsidRPr="00176219" w:rsidRDefault="00F1160B" w:rsidP="00F1160B">
            <w:pPr>
              <w:tabs>
                <w:tab w:val="left" w:pos="426"/>
              </w:tabs>
              <w:jc w:val="thaiDistribute"/>
              <w:rPr>
                <w:rFonts w:eastAsia="Times New Roman"/>
                <w:spacing w:val="-6"/>
              </w:rPr>
            </w:pPr>
          </w:p>
        </w:tc>
      </w:tr>
    </w:tbl>
    <w:p w14:paraId="24C40F8A" w14:textId="77777777" w:rsidR="00F1160B" w:rsidRDefault="00F1160B" w:rsidP="005B76A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5FB0C6" w14:textId="3BCD5B9C" w:rsidR="00BE2862" w:rsidRDefault="005823CC" w:rsidP="00CD5CA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5823C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5823C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23CC">
        <w:rPr>
          <w:rFonts w:ascii="TH SarabunPSK" w:hAnsi="TH SarabunPSK" w:cs="TH SarabunPSK" w:hint="cs"/>
          <w:color w:val="17365D" w:themeColor="text2" w:themeShade="BF"/>
          <w:cs/>
        </w:rPr>
        <w:t>แสดงวิธีการโดยสรุปว่าในการวิจัยครั้งนี้จะใช้วิธีการอย่างไร (ที่สอดคล้องกับวัตถุประสงค์) แหล่งข้อมูล ประชากรและกลุ่มตัวอย่าง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และสถิติที่ใช้ในการวิเคราะห์ข้อมูล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DefaultPlaceholder_1081868574"/>
        </w:placeholder>
      </w:sdtPr>
      <w:sdtEndPr/>
      <w:sdtContent>
        <w:p w14:paraId="45EA528C" w14:textId="21DAA896" w:rsidR="00341B47" w:rsidRPr="003B7376" w:rsidRDefault="00341B47" w:rsidP="005823CC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96DA8B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EEF395F" w14:textId="77777777" w:rsidR="00950147" w:rsidRPr="00950147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A13CA25" w14:textId="57172E69" w:rsidR="00BD096E" w:rsidRPr="00BD096E" w:rsidRDefault="00BD096E" w:rsidP="00A74626">
      <w:pPr>
        <w:spacing w:before="120" w:after="120"/>
        <w:ind w:left="-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09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3CC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BD096E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แผนการดำเนินงานตลอดโครงการ : </w:t>
      </w:r>
      <w:r w:rsidRPr="00436EF2">
        <w:rPr>
          <w:rFonts w:ascii="TH SarabunPSK" w:hAnsi="TH SarabunPSK" w:cs="TH SarabunPSK"/>
          <w:i/>
          <w:iCs/>
          <w:color w:val="365F91" w:themeColor="accent1" w:themeShade="BF"/>
          <w:sz w:val="32"/>
          <w:szCs w:val="32"/>
          <w:cs/>
        </w:rPr>
        <w:t>ระบุขั้นตอน ระยะเวลา และ แผนการดำเนินงานวิจัยแต่ละขั้นตอนโดยละเอียด รวมทั้ง</w:t>
      </w:r>
      <w:r w:rsidR="00704F2D" w:rsidRPr="00436EF2">
        <w:rPr>
          <w:rFonts w:ascii="TH SarabunPSK" w:hAnsi="TH SarabunPSK" w:cs="TH SarabunPSK" w:hint="cs"/>
          <w:i/>
          <w:iCs/>
          <w:color w:val="365F91" w:themeColor="accent1" w:themeShade="BF"/>
          <w:sz w:val="32"/>
          <w:szCs w:val="32"/>
          <w:cs/>
        </w:rPr>
        <w:t xml:space="preserve"> </w:t>
      </w:r>
      <w:r w:rsidRPr="00436EF2">
        <w:rPr>
          <w:rFonts w:ascii="TH SarabunPSK" w:hAnsi="TH SarabunPSK" w:cs="TH SarabunPSK"/>
          <w:i/>
          <w:iCs/>
          <w:color w:val="365F91" w:themeColor="accent1" w:themeShade="BF"/>
          <w:sz w:val="32"/>
          <w:szCs w:val="32"/>
          <w:cs/>
        </w:rPr>
        <w:t>แผนภูมิแสดงระยะเวลา</w:t>
      </w: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19"/>
      </w:tblGrid>
      <w:tr w:rsidR="00BD096E" w:rsidRPr="00BD096E" w14:paraId="0C9D1AD9" w14:textId="77777777" w:rsidTr="000F2224">
        <w:trPr>
          <w:trHeight w:val="223"/>
          <w:jc w:val="center"/>
        </w:trPr>
        <w:tc>
          <w:tcPr>
            <w:tcW w:w="1795" w:type="pct"/>
            <w:vMerge w:val="restart"/>
            <w:tcBorders>
              <w:right w:val="single" w:sz="4" w:space="0" w:color="auto"/>
            </w:tcBorders>
            <w:vAlign w:val="center"/>
          </w:tcPr>
          <w:p w14:paraId="143EE7E1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3205" w:type="pct"/>
            <w:gridSpan w:val="13"/>
            <w:vAlign w:val="center"/>
          </w:tcPr>
          <w:p w14:paraId="4C524E92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</w:p>
        </w:tc>
      </w:tr>
      <w:tr w:rsidR="00BD096E" w:rsidRPr="00BD096E" w14:paraId="5AE60444" w14:textId="77777777" w:rsidTr="000F2224">
        <w:trPr>
          <w:gridAfter w:val="1"/>
          <w:wAfter w:w="9" w:type="pct"/>
          <w:trHeight w:val="225"/>
          <w:jc w:val="center"/>
        </w:trPr>
        <w:tc>
          <w:tcPr>
            <w:tcW w:w="1795" w:type="pct"/>
            <w:vMerge/>
            <w:vAlign w:val="center"/>
          </w:tcPr>
          <w:p w14:paraId="021BA837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7A10EDF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02F6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0C3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F11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6DC7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3387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96B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A44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59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9BD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279" w14:textId="77777777" w:rsidR="00BD096E" w:rsidRPr="00BD096E" w:rsidRDefault="00BD096E" w:rsidP="000F2224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BD096E" w:rsidRPr="00BD096E" w14:paraId="248AD843" w14:textId="77777777" w:rsidTr="000F2224">
        <w:trPr>
          <w:gridAfter w:val="1"/>
          <w:wAfter w:w="9" w:type="pct"/>
          <w:trHeight w:val="437"/>
          <w:jc w:val="center"/>
        </w:trPr>
        <w:tc>
          <w:tcPr>
            <w:tcW w:w="1795" w:type="pct"/>
          </w:tcPr>
          <w:p w14:paraId="453E9A4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mallCaps/>
                <w:sz w:val="32"/>
                <w:szCs w:val="32"/>
                <w:cs/>
              </w:rPr>
              <w:t>1</w:t>
            </w:r>
            <w:r w:rsidRPr="00BD096E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..........</w:t>
            </w:r>
          </w:p>
        </w:tc>
        <w:tc>
          <w:tcPr>
            <w:tcW w:w="267" w:type="pct"/>
          </w:tcPr>
          <w:p w14:paraId="0DB107C9" w14:textId="4B0A345C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730EB0" wp14:editId="710E421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118744</wp:posOffset>
                      </wp:positionV>
                      <wp:extent cx="866140" cy="0"/>
                      <wp:effectExtent l="0" t="95250" r="0" b="9525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0680AFA7" id="ตัวเชื่อมต่อตรง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B845EC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0034809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936C0B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48C9A8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111181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7D7000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E28F12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3B8FCA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AC15A1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6A968B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C22F7D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6E" w:rsidRPr="00BD096E" w14:paraId="3077E62C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7D973E0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  <w:r w:rsidRPr="00BD096E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267" w:type="pct"/>
          </w:tcPr>
          <w:p w14:paraId="2E349660" w14:textId="112B623D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07345A" wp14:editId="1B9DD61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135254</wp:posOffset>
                      </wp:positionV>
                      <wp:extent cx="1427480" cy="0"/>
                      <wp:effectExtent l="0" t="95250" r="0" b="9525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429F23F0" id="ตัวเชื่อมต่อตรง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32799AF2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E3A06F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32ADFE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EDD034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FD38A8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175CDF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F6C02D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DB5676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34C4237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F951E8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6C220F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6E" w:rsidRPr="00BD096E" w14:paraId="6DAEF2FF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02C5E72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7D425DD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6181A8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15BE171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38889EC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C410951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60F6961" w14:textId="0263B904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570464D" wp14:editId="79C47FB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135889</wp:posOffset>
                      </wp:positionV>
                      <wp:extent cx="1390015" cy="0"/>
                      <wp:effectExtent l="0" t="95250" r="0" b="952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1B280F91" id="ตัวเชื่อมต่อตรง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84A78F1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C0E9311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62C9AA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8363B09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383827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731D46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96E" w:rsidRPr="00BD096E" w14:paraId="20B90BED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6BAD109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6961E5F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6BC10E39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684B8F7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35CB1A9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BC8480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</w:tcPr>
          <w:p w14:paraId="5D803CB0" w14:textId="4B290149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F45B723" wp14:editId="78D62A7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137794</wp:posOffset>
                      </wp:positionV>
                      <wp:extent cx="1437640" cy="0"/>
                      <wp:effectExtent l="0" t="95250" r="0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4295A81A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BA5075A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517D240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1DE9B0D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93164BF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6F2C1E9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A05EF4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D096E" w:rsidRPr="00BD096E" w14:paraId="24AD1705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760B3F1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2881285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DF514D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3E2CDB9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59F0E9E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A4AFA2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</w:tcPr>
          <w:p w14:paraId="796C31F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6C6A61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DDF2290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43DD678" w14:textId="133DD0F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F9847" wp14:editId="4A89603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0" t="95250" r="0" b="103505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22B407E9" id="ตัวเชื่อมต่อตรง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359592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5BD7F9D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71D57316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D096E" w:rsidRPr="00BD096E" w14:paraId="02A49BB2" w14:textId="77777777" w:rsidTr="000F2224">
        <w:trPr>
          <w:gridAfter w:val="1"/>
          <w:wAfter w:w="9" w:type="pct"/>
          <w:trHeight w:val="442"/>
          <w:jc w:val="center"/>
        </w:trPr>
        <w:tc>
          <w:tcPr>
            <w:tcW w:w="1795" w:type="pct"/>
          </w:tcPr>
          <w:p w14:paraId="1F58D064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D096E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267" w:type="pct"/>
          </w:tcPr>
          <w:p w14:paraId="2D3F614C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738479B2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</w:tcPr>
          <w:p w14:paraId="3C3DA0BE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234C7543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473B55D2" w14:textId="46D897A8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D1981C" wp14:editId="0E2785E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0" t="95250" r="0" b="108585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2CCC7911" id="ตัวเชื่อมต่อตรง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1.15pt" to="4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4A5821E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32192868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A2FEBEF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6B7AF49B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6" w:type="pct"/>
          </w:tcPr>
          <w:p w14:paraId="6706D4C5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pct"/>
          </w:tcPr>
          <w:p w14:paraId="0C1D6A27" w14:textId="151DC78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09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C54C7A" wp14:editId="04BB00E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0" t="95250" r="0" b="10858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55D7F79D" id="ตัวเชื่อมต่อตรง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" strokecolor="#5b9bd5" strokeweight="3pt">
                      <v:stroke startarrow="classic" endarrow="classic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F7E12D0" w14:textId="77777777" w:rsidR="00BD096E" w:rsidRPr="00BD096E" w:rsidRDefault="00BD096E" w:rsidP="000F222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14:paraId="5534BC62" w14:textId="2A21833D" w:rsidR="00F153B4" w:rsidRDefault="00F153B4" w:rsidP="005823CC">
      <w:pPr>
        <w:tabs>
          <w:tab w:val="left" w:pos="1418"/>
          <w:tab w:val="left" w:pos="596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303C4A5" w14:textId="0C9542EA" w:rsidR="005823CC" w:rsidRPr="00677725" w:rsidRDefault="005823CC" w:rsidP="005823CC">
      <w:pPr>
        <w:tabs>
          <w:tab w:val="left" w:pos="1418"/>
          <w:tab w:val="left" w:pos="5961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77725">
        <w:rPr>
          <w:rFonts w:ascii="TH SarabunPSK" w:hAnsi="TH SarabunPSK" w:cs="TH SarabunPSK"/>
          <w:b/>
          <w:bCs/>
          <w:sz w:val="32"/>
          <w:szCs w:val="32"/>
          <w:cs/>
        </w:rPr>
        <w:t>12. งบประมาณของ</w:t>
      </w:r>
      <w:r w:rsidR="00677725" w:rsidRPr="00677725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0169F0D1" w14:textId="71639DD4" w:rsidR="003C37E1" w:rsidRPr="00704F2D" w:rsidRDefault="003C37E1" w:rsidP="00BD0C41">
      <w:pPr>
        <w:jc w:val="both"/>
        <w:rPr>
          <w:sz w:val="16"/>
          <w:szCs w:val="1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2125"/>
        <w:gridCol w:w="1134"/>
        <w:gridCol w:w="1128"/>
      </w:tblGrid>
      <w:tr w:rsidR="00044F40" w:rsidRPr="007A1988" w14:paraId="0D845928" w14:textId="67B4A835" w:rsidTr="004C24C7">
        <w:trPr>
          <w:trHeight w:val="665"/>
          <w:tblHeader/>
        </w:trPr>
        <w:tc>
          <w:tcPr>
            <w:tcW w:w="524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1C84618" w14:textId="77777777" w:rsidR="00044F40" w:rsidRPr="007A1988" w:rsidRDefault="00044F40" w:rsidP="000F2224">
            <w:pPr>
              <w:ind w:right="-217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  <w:hideMark/>
          </w:tcPr>
          <w:p w14:paraId="6B35E44D" w14:textId="7B6D9C54" w:rsidR="00044F40" w:rsidRPr="007A1988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cs/>
              </w:rPr>
              <w:t>บประมาณจากมหาวิทยาลัยทักษิณ</w:t>
            </w:r>
          </w:p>
        </w:tc>
        <w:tc>
          <w:tcPr>
            <w:tcW w:w="2262" w:type="dxa"/>
            <w:gridSpan w:val="2"/>
            <w:shd w:val="clear" w:color="auto" w:fill="D9D9D9" w:themeFill="background1" w:themeFillShade="D9"/>
          </w:tcPr>
          <w:p w14:paraId="18A5E3CE" w14:textId="10AEF9B3" w:rsidR="00044F40" w:rsidRPr="007A1988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cs/>
              </w:rPr>
              <w:t>บประมาณจาก</w:t>
            </w:r>
            <w:r w:rsidR="00F77B13" w:rsidRPr="007A1988">
              <w:rPr>
                <w:rFonts w:ascii="TH SarabunPSK" w:eastAsia="Arial Unicode MS" w:hAnsi="TH SarabunPSK" w:cs="TH SarabunPSK"/>
                <w:b/>
                <w:bCs/>
                <w:cs/>
              </w:rPr>
              <w:t>หน่วยงานผู้นำไปใช้ประโยชน์ (ถ้ามี)</w:t>
            </w:r>
          </w:p>
        </w:tc>
      </w:tr>
      <w:tr w:rsidR="00044F40" w:rsidRPr="007A1988" w14:paraId="392619D8" w14:textId="77777777" w:rsidTr="00436EF2">
        <w:trPr>
          <w:trHeight w:val="665"/>
          <w:tblHeader/>
        </w:trPr>
        <w:tc>
          <w:tcPr>
            <w:tcW w:w="5241" w:type="dxa"/>
            <w:vMerge/>
            <w:shd w:val="clear" w:color="auto" w:fill="D9D9D9" w:themeFill="background1" w:themeFillShade="D9"/>
            <w:vAlign w:val="center"/>
          </w:tcPr>
          <w:p w14:paraId="302685EB" w14:textId="77777777" w:rsidR="00044F40" w:rsidRPr="007A1988" w:rsidRDefault="00044F40" w:rsidP="000F2224">
            <w:pPr>
              <w:ind w:right="-217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14:paraId="10DC0A65" w14:textId="77777777" w:rsidR="00044F40" w:rsidRPr="007A1988" w:rsidRDefault="00044F40" w:rsidP="00436EF2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50EC51A6" w14:textId="64877ACA" w:rsidR="00044F40" w:rsidRPr="007A1988" w:rsidRDefault="00044F40" w:rsidP="00436EF2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053FDF" w14:textId="06A703BF" w:rsidR="00044F40" w:rsidRPr="007A1988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7A1988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</w:t>
            </w:r>
            <w:r w:rsidRPr="007A1988">
              <w:rPr>
                <w:rStyle w:val="a7"/>
                <w:rFonts w:ascii="TH SarabunPSK" w:hAnsi="TH SarabunPSK" w:cs="TH SarabunPSK"/>
                <w:sz w:val="32"/>
                <w:szCs w:val="32"/>
              </w:rPr>
              <w:t>In cash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05701D71" w14:textId="26070518" w:rsidR="00044F40" w:rsidRPr="007A1988" w:rsidRDefault="00044F40" w:rsidP="000F2224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7A1988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มูลค่า</w:t>
            </w:r>
            <w:r w:rsidRPr="007A1988">
              <w:rPr>
                <w:rStyle w:val="a7"/>
                <w:rFonts w:ascii="TH SarabunPSK" w:hAnsi="TH SarabunPSK" w:cs="TH SarabunPSK"/>
                <w:sz w:val="32"/>
                <w:szCs w:val="32"/>
              </w:rPr>
              <w:t xml:space="preserve"> In kind</w:t>
            </w:r>
          </w:p>
        </w:tc>
      </w:tr>
      <w:tr w:rsidR="00436EF2" w:rsidRPr="007A1988" w14:paraId="325860EC" w14:textId="2F21148D" w:rsidTr="00436EF2">
        <w:trPr>
          <w:trHeight w:val="836"/>
        </w:trPr>
        <w:tc>
          <w:tcPr>
            <w:tcW w:w="5241" w:type="dxa"/>
            <w:shd w:val="clear" w:color="auto" w:fill="F2F2F2" w:themeFill="background1" w:themeFillShade="F2"/>
            <w:hideMark/>
          </w:tcPr>
          <w:p w14:paraId="7982872E" w14:textId="77777777" w:rsidR="00436EF2" w:rsidRPr="007A1988" w:rsidRDefault="00436EF2" w:rsidP="000F2224">
            <w:pPr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 xml:space="preserve">แจกแจงรายละเอียดแต่ละรายการในวงเล็บ </w:t>
            </w:r>
          </w:p>
          <w:p w14:paraId="5BB1F6FB" w14:textId="5C8871CC" w:rsidR="00436EF2" w:rsidRPr="007A1988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เช่น ระบุจำนวนชั่วโมง จำนวนวัน จำนวนคน)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shd w:val="clear" w:color="auto" w:fill="F2F2F2" w:themeFill="background1" w:themeFillShade="F2"/>
            <w:noWrap/>
          </w:tcPr>
          <w:p w14:paraId="555CE55B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4E04496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231E4056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7A1988" w14:paraId="0F3F0E7C" w14:textId="5A96F849" w:rsidTr="00436EF2">
        <w:trPr>
          <w:trHeight w:val="836"/>
        </w:trPr>
        <w:tc>
          <w:tcPr>
            <w:tcW w:w="5241" w:type="dxa"/>
            <w:shd w:val="clear" w:color="auto" w:fill="auto"/>
          </w:tcPr>
          <w:p w14:paraId="49B77A2C" w14:textId="1A1BF330" w:rsidR="00436EF2" w:rsidRPr="007A1988" w:rsidRDefault="00436EF2" w:rsidP="00436EF2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1.1 ค่าตอบแทนการปฏิบัติงานนอกเวลา ในกิจกรรม............</w:t>
            </w:r>
            <w:r w:rsidRPr="007A1988">
              <w:rPr>
                <w:rFonts w:ascii="TH SarabunPSK" w:eastAsia="Arial Unicode MS" w:hAnsi="TH SarabunPSK" w:cs="TH SarabunPSK"/>
                <w:cs/>
              </w:rPr>
              <w:t>.........................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(จำนวน.....ชม.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วัน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x .....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คน)</w:t>
            </w:r>
          </w:p>
        </w:tc>
        <w:tc>
          <w:tcPr>
            <w:tcW w:w="2125" w:type="dxa"/>
            <w:shd w:val="clear" w:color="auto" w:fill="auto"/>
            <w:noWrap/>
          </w:tcPr>
          <w:p w14:paraId="1ED6D86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0C726A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</w:tcPr>
          <w:p w14:paraId="6CBFE893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7A1988" w14:paraId="4DC5F0F4" w14:textId="194A4A5D" w:rsidTr="00436EF2">
        <w:trPr>
          <w:trHeight w:val="595"/>
        </w:trPr>
        <w:tc>
          <w:tcPr>
            <w:tcW w:w="5241" w:type="dxa"/>
            <w:shd w:val="clear" w:color="auto" w:fill="F2F2F2" w:themeFill="background1" w:themeFillShade="F2"/>
            <w:hideMark/>
          </w:tcPr>
          <w:p w14:paraId="6020AB42" w14:textId="552D429C" w:rsidR="00436EF2" w:rsidRPr="007A1988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แจกแจงรายละเอียดในแต่ละรายการ เช่น ราคา จำนวน)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shd w:val="clear" w:color="auto" w:fill="F2F2F2" w:themeFill="background1" w:themeFillShade="F2"/>
            <w:noWrap/>
          </w:tcPr>
          <w:p w14:paraId="6056FF48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5CCD3BF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5213881B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7A1988" w14:paraId="7A4E2887" w14:textId="52596819" w:rsidTr="00436EF2">
        <w:trPr>
          <w:trHeight w:val="434"/>
        </w:trPr>
        <w:tc>
          <w:tcPr>
            <w:tcW w:w="5241" w:type="dxa"/>
            <w:shd w:val="clear" w:color="auto" w:fill="auto"/>
            <w:hideMark/>
          </w:tcPr>
          <w:p w14:paraId="3A0B885D" w14:textId="77777777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.1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ค่าจ้างเหมา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เพื่อทำต้นแบบ)...................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  <w:p w14:paraId="1D1ED38F" w14:textId="58045A5D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42A6DE28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B474B4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AFB5D53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67946C0F" w14:textId="2838159E" w:rsidTr="00436EF2">
        <w:trPr>
          <w:trHeight w:val="472"/>
        </w:trPr>
        <w:tc>
          <w:tcPr>
            <w:tcW w:w="5241" w:type="dxa"/>
            <w:shd w:val="clear" w:color="auto" w:fill="auto"/>
          </w:tcPr>
          <w:p w14:paraId="7D946728" w14:textId="5933496D" w:rsidR="00436EF2" w:rsidRPr="007A1988" w:rsidRDefault="00436EF2" w:rsidP="00436EF2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2.2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ตย.ค่าจัดทำต้นแบบ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แจกแจงรายละเอียดแต่ละรายการในวงเล็บ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เช่น ชื่อวัสดุ ราคา จำนวน)</w:t>
            </w:r>
          </w:p>
        </w:tc>
        <w:tc>
          <w:tcPr>
            <w:tcW w:w="2125" w:type="dxa"/>
            <w:shd w:val="clear" w:color="auto" w:fill="auto"/>
            <w:noWrap/>
          </w:tcPr>
          <w:p w14:paraId="414671D3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BCB4EB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AA2076C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49414FA1" w14:textId="0503767B" w:rsidTr="00436EF2">
        <w:trPr>
          <w:trHeight w:val="339"/>
        </w:trPr>
        <w:tc>
          <w:tcPr>
            <w:tcW w:w="5241" w:type="dxa"/>
            <w:shd w:val="clear" w:color="auto" w:fill="auto"/>
            <w:hideMark/>
          </w:tcPr>
          <w:p w14:paraId="7A400EE9" w14:textId="77777777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2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.3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ค่าใช้สอย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เพื่อทำต้นแบบ)......................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  <w:p w14:paraId="135C79D2" w14:textId="677B24CF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5DBA20D7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D96D65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0E501A8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2991E6DE" w14:textId="1C7D73FB" w:rsidTr="00436EF2">
        <w:trPr>
          <w:trHeight w:val="472"/>
        </w:trPr>
        <w:tc>
          <w:tcPr>
            <w:tcW w:w="5241" w:type="dxa"/>
            <w:shd w:val="clear" w:color="auto" w:fill="auto"/>
            <w:hideMark/>
          </w:tcPr>
          <w:p w14:paraId="3DB9AA11" w14:textId="74074C40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2.4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ค่าวิเคราะห์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  </w:t>
            </w:r>
          </w:p>
        </w:tc>
        <w:tc>
          <w:tcPr>
            <w:tcW w:w="2125" w:type="dxa"/>
            <w:shd w:val="clear" w:color="auto" w:fill="auto"/>
            <w:noWrap/>
          </w:tcPr>
          <w:p w14:paraId="16BE1775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6530CA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3D73808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0A96EDA0" w14:textId="428D4833" w:rsidTr="00436EF2">
        <w:trPr>
          <w:trHeight w:val="472"/>
        </w:trPr>
        <w:tc>
          <w:tcPr>
            <w:tcW w:w="5241" w:type="dxa"/>
            <w:shd w:val="clear" w:color="auto" w:fill="auto"/>
            <w:hideMark/>
          </w:tcPr>
          <w:p w14:paraId="5D52A96A" w14:textId="79386D10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2.5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ค่าทดสอบ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  </w:t>
            </w:r>
          </w:p>
        </w:tc>
        <w:tc>
          <w:tcPr>
            <w:tcW w:w="2125" w:type="dxa"/>
            <w:shd w:val="clear" w:color="auto" w:fill="auto"/>
            <w:noWrap/>
          </w:tcPr>
          <w:p w14:paraId="473A2E62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4ADA3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1179655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33D4E617" w14:textId="40EF117F" w:rsidTr="003268E2">
        <w:trPr>
          <w:trHeight w:val="472"/>
        </w:trPr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26B990" w14:textId="60B2B83B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2.6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 ค่าเดินทาง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........ 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A9AA1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463EA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E7F0E14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798E7D1C" w14:textId="5B4BE00B" w:rsidTr="003268E2">
        <w:trPr>
          <w:trHeight w:val="836"/>
        </w:trPr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68B756C3" w14:textId="77777777" w:rsidR="00436EF2" w:rsidRPr="007A1988" w:rsidRDefault="00436EF2" w:rsidP="000F2224">
            <w:pPr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 xml:space="preserve">แจกแจงรายละเอียดแต่ละรายการในวงเล็บ </w:t>
            </w:r>
          </w:p>
          <w:p w14:paraId="3798F670" w14:textId="00B2DC3A" w:rsidR="00436EF2" w:rsidRPr="007A1988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เช่น ชื่อวัสดุ ราคา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จำนวน)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D9D9D9"/>
            <w:noWrap/>
          </w:tcPr>
          <w:p w14:paraId="02330075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3C4774B5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/>
          </w:tcPr>
          <w:p w14:paraId="08DEEA7B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7A1988" w14:paraId="795B7D1F" w14:textId="6AD6140C" w:rsidTr="003268E2">
        <w:trPr>
          <w:trHeight w:val="434"/>
        </w:trPr>
        <w:tc>
          <w:tcPr>
            <w:tcW w:w="524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8B090B" w14:textId="46A4C15A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3.1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สารเคมี.....(จำนวน....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07E68D2B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E4104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31CC065F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3F082B3A" w14:textId="7B1D47A5" w:rsidTr="00436EF2">
        <w:trPr>
          <w:trHeight w:val="397"/>
        </w:trPr>
        <w:tc>
          <w:tcPr>
            <w:tcW w:w="5241" w:type="dxa"/>
            <w:shd w:val="clear" w:color="auto" w:fill="auto"/>
            <w:hideMark/>
          </w:tcPr>
          <w:p w14:paraId="45DC083F" w14:textId="57A98765" w:rsidR="00436EF2" w:rsidRPr="007A1988" w:rsidRDefault="00436EF2" w:rsidP="000F2224">
            <w:pPr>
              <w:ind w:right="-112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3.2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วัสดุวิทยาศาสตร์.............(จำนวน....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</w:tcPr>
          <w:p w14:paraId="253527A3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C82B26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D527CA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7BDFDBB3" w14:textId="5085DCE0" w:rsidTr="00436EF2">
        <w:trPr>
          <w:trHeight w:val="339"/>
        </w:trPr>
        <w:tc>
          <w:tcPr>
            <w:tcW w:w="5241" w:type="dxa"/>
            <w:shd w:val="clear" w:color="auto" w:fill="auto"/>
            <w:hideMark/>
          </w:tcPr>
          <w:p w14:paraId="4D40A134" w14:textId="77777777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3.3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ค่าวัสดุ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(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เพื่อทำต้นแบบ)........................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</w:t>
            </w:r>
          </w:p>
          <w:p w14:paraId="5EBB7649" w14:textId="0688E833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จำนวน....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58B5B099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878600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A776A06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6847EF33" w14:textId="122B2A32" w:rsidTr="00436EF2">
        <w:trPr>
          <w:trHeight w:val="836"/>
        </w:trPr>
        <w:tc>
          <w:tcPr>
            <w:tcW w:w="5241" w:type="dxa"/>
            <w:shd w:val="clear" w:color="auto" w:fill="F2F2F2" w:themeFill="background1" w:themeFillShade="F2"/>
            <w:hideMark/>
          </w:tcPr>
          <w:p w14:paraId="2C10022C" w14:textId="75490BBC" w:rsidR="00436EF2" w:rsidRPr="007A1988" w:rsidRDefault="00436EF2" w:rsidP="000F2224">
            <w:pP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  <w:r w:rsidRPr="007A19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(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จำนวน)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125" w:type="dxa"/>
            <w:shd w:val="clear" w:color="auto" w:fill="F2F2F2" w:themeFill="background1" w:themeFillShade="F2"/>
            <w:noWrap/>
          </w:tcPr>
          <w:p w14:paraId="7D301471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561606A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1CFE749E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6EF2" w:rsidRPr="007A1988" w14:paraId="5C9CCBA9" w14:textId="68CC8A91" w:rsidTr="00436EF2">
        <w:trPr>
          <w:trHeight w:val="434"/>
        </w:trPr>
        <w:tc>
          <w:tcPr>
            <w:tcW w:w="5241" w:type="dxa"/>
            <w:shd w:val="clear" w:color="auto" w:fill="auto"/>
            <w:hideMark/>
          </w:tcPr>
          <w:p w14:paraId="2AB0539E" w14:textId="370DC182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4.1 </w:t>
            </w:r>
            <w:r w:rsidRPr="007A1988">
              <w:rPr>
                <w:rFonts w:ascii="TH SarabunPSK" w:eastAsia="Arial Unicode MS" w:hAnsi="TH SarabunPSK" w:cs="TH SarabunPSK"/>
                <w:i/>
                <w:iCs/>
                <w:sz w:val="32"/>
                <w:szCs w:val="32"/>
                <w:cs/>
              </w:rPr>
              <w:t>ตย.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โทรศัพท์.....(จำนวน....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</w:tcPr>
          <w:p w14:paraId="498490F1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8CA8A0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9ECCD39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30E4A123" w14:textId="5C89B070" w:rsidTr="00436EF2">
        <w:trPr>
          <w:trHeight w:val="339"/>
        </w:trPr>
        <w:tc>
          <w:tcPr>
            <w:tcW w:w="5241" w:type="dxa"/>
            <w:shd w:val="clear" w:color="auto" w:fill="auto"/>
          </w:tcPr>
          <w:p w14:paraId="04249E46" w14:textId="0A0EA2B7" w:rsidR="00436EF2" w:rsidRPr="007A1988" w:rsidRDefault="00436EF2" w:rsidP="000F2224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4.2 ตย.ค่าไปรษณีย์  (จำนวน.... </w:t>
            </w:r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7A1988">
              <w:rPr>
                <w:rFonts w:ascii="TH SarabunPSK" w:eastAsia="Arial Unicode MS" w:hAnsi="TH SarabunPSK" w:cs="TH SarabunPSK"/>
                <w:sz w:val="32"/>
                <w:szCs w:val="32"/>
              </w:rPr>
              <w:t>.....</w:t>
            </w:r>
            <w:proofErr w:type="gramEnd"/>
            <w:r w:rsidRPr="007A1988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2125" w:type="dxa"/>
            <w:shd w:val="clear" w:color="auto" w:fill="auto"/>
            <w:noWrap/>
          </w:tcPr>
          <w:p w14:paraId="0BD88C32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C7F5B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942A363" w14:textId="77777777" w:rsidR="00436EF2" w:rsidRPr="007A1988" w:rsidRDefault="00436EF2" w:rsidP="000F2224">
            <w:pPr>
              <w:jc w:val="righ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436EF2" w:rsidRPr="007A1988" w14:paraId="75830297" w14:textId="7C82D99D" w:rsidTr="00436EF2">
        <w:trPr>
          <w:trHeight w:val="552"/>
        </w:trPr>
        <w:tc>
          <w:tcPr>
            <w:tcW w:w="5241" w:type="dxa"/>
            <w:shd w:val="clear" w:color="auto" w:fill="D9D9D9" w:themeFill="background1" w:themeFillShade="D9"/>
            <w:noWrap/>
            <w:vAlign w:val="bottom"/>
            <w:hideMark/>
          </w:tcPr>
          <w:p w14:paraId="10321E45" w14:textId="77777777" w:rsidR="00436EF2" w:rsidRPr="007A1988" w:rsidRDefault="00436EF2" w:rsidP="00170760">
            <w:pPr>
              <w:spacing w:before="120" w:after="120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7A1988">
              <w:rPr>
                <w:rFonts w:ascii="TH SarabunPSK" w:eastAsia="Arial Unicode MS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14:paraId="6DBFE946" w14:textId="77777777" w:rsidR="00436EF2" w:rsidRPr="007A1988" w:rsidRDefault="00436EF2" w:rsidP="00170760">
            <w:pPr>
              <w:spacing w:before="120" w:after="24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20B755" w14:textId="77777777" w:rsidR="00436EF2" w:rsidRPr="007A1988" w:rsidRDefault="00436EF2" w:rsidP="00170760">
            <w:pPr>
              <w:spacing w:before="120" w:after="24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14:paraId="42E35545" w14:textId="77777777" w:rsidR="00436EF2" w:rsidRPr="007A1988" w:rsidRDefault="00436EF2" w:rsidP="00170760">
            <w:pPr>
              <w:spacing w:before="120" w:after="240"/>
              <w:jc w:val="right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D9CF71" w14:textId="5B372442" w:rsidR="00A56057" w:rsidRDefault="00704F2D" w:rsidP="00044F40">
      <w:pPr>
        <w:spacing w:before="120" w:after="120"/>
        <w:ind w:left="-284"/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</w:rPr>
      </w:pPr>
      <w:r>
        <w:rPr>
          <w:b/>
          <w:bCs/>
          <w:cs/>
        </w:rPr>
        <w:tab/>
      </w:r>
      <w:r w:rsidR="00331EAC" w:rsidRPr="00331EAC">
        <w:rPr>
          <w:rFonts w:ascii="TH SarabunPSK" w:hAnsi="TH SarabunPSK" w:cs="TH SarabunPSK" w:hint="cs"/>
          <w:b/>
          <w:bCs/>
          <w:sz w:val="32"/>
          <w:szCs w:val="32"/>
          <w:cs/>
        </w:rPr>
        <w:t>13.  ผลสำเร็จและความคุ้มค่าของการวิจัยที่คาดว่าจะได้รับ</w:t>
      </w:r>
      <w:r w:rsidR="00044F40"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</w:rPr>
        <w:t xml:space="preserve"> </w:t>
      </w:r>
      <w:r w:rsidR="00A56057" w:rsidRPr="00A56057"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  <w:cs/>
        </w:rPr>
        <w:t>โปรดระบุถึงสิ่งที่จะได้รับเมื่อสำเร็จโครงการว่าคืออะไร  และเป็นการปรับปรุงหรือแก้ไขปัญหาที่มีอย่างไร   ให้ระบุดัชนีชี้วัด   หากสามารถบอกถึงศักยภาพอื่นในการประยุกต์ใช้ประโยชน์จากโครงการได้ก็จะเป็นเหตุผลที่ช่วยเพิ่มความน่าเชื่อถือให้กับโครงการ</w:t>
      </w:r>
    </w:p>
    <w:p w14:paraId="7063F2D9" w14:textId="77777777" w:rsidR="00A56057" w:rsidRPr="00A56057" w:rsidRDefault="00A56057" w:rsidP="00A56057">
      <w:pPr>
        <w:pStyle w:val="afb"/>
        <w:tabs>
          <w:tab w:val="num" w:pos="720"/>
        </w:tabs>
        <w:spacing w:line="226" w:lineRule="auto"/>
        <w:ind w:right="0"/>
        <w:rPr>
          <w:rStyle w:val="a7"/>
          <w:rFonts w:ascii="TH SarabunPSK" w:hAnsi="TH SarabunPSK" w:cs="TH SarabunPSK"/>
          <w:color w:val="365F91" w:themeColor="accent1" w:themeShade="BF"/>
          <w:sz w:val="32"/>
          <w:szCs w:val="3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39"/>
        <w:gridCol w:w="3544"/>
      </w:tblGrid>
      <w:tr w:rsidR="00A56057" w:rsidRPr="00EF0D62" w14:paraId="01AE187D" w14:textId="77777777" w:rsidTr="00A56057">
        <w:trPr>
          <w:tblHeader/>
        </w:trPr>
        <w:tc>
          <w:tcPr>
            <w:tcW w:w="3960" w:type="dxa"/>
            <w:shd w:val="clear" w:color="auto" w:fill="D9D9D9"/>
          </w:tcPr>
          <w:p w14:paraId="5B9DF8DE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739" w:type="dxa"/>
            <w:shd w:val="clear" w:color="auto" w:fill="D9D9D9"/>
          </w:tcPr>
          <w:p w14:paraId="56613237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3544" w:type="dxa"/>
            <w:shd w:val="clear" w:color="auto" w:fill="D9D9D9"/>
          </w:tcPr>
          <w:p w14:paraId="69D05274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eastAsia="Cordia New" w:hAnsi="TH SarabunPSK" w:cs="TH SarabunPSK"/>
                <w:sz w:val="32"/>
                <w:szCs w:val="32"/>
              </w:rPr>
            </w:pPr>
            <w:r w:rsidRPr="00EF0D62">
              <w:rPr>
                <w:rStyle w:val="a7"/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รายละเอียดของผลผลิต/</w:t>
            </w:r>
          </w:p>
          <w:p w14:paraId="77F80A3F" w14:textId="77777777" w:rsidR="00A56057" w:rsidRPr="00EF0D62" w:rsidRDefault="00A56057" w:rsidP="00722B5A">
            <w:pPr>
              <w:pStyle w:val="afb"/>
              <w:spacing w:line="228" w:lineRule="auto"/>
              <w:ind w:right="0"/>
              <w:jc w:val="center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ดัชนีชี้วัดความสำเร็จ</w:t>
            </w:r>
          </w:p>
        </w:tc>
      </w:tr>
      <w:tr w:rsidR="00A56057" w:rsidRPr="00EF0D62" w14:paraId="037B808C" w14:textId="77777777" w:rsidTr="00A56057">
        <w:tc>
          <w:tcPr>
            <w:tcW w:w="3960" w:type="dxa"/>
            <w:tcBorders>
              <w:bottom w:val="dotted" w:sz="4" w:space="0" w:color="auto"/>
            </w:tcBorders>
          </w:tcPr>
          <w:p w14:paraId="0EEE21CB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1. ต้นแบบผลิตภัณฑ์ (โปรดระบุ)</w:t>
            </w:r>
          </w:p>
        </w:tc>
        <w:tc>
          <w:tcPr>
            <w:tcW w:w="1739" w:type="dxa"/>
            <w:tcBorders>
              <w:bottom w:val="dotted" w:sz="4" w:space="0" w:color="auto"/>
            </w:tcBorders>
          </w:tcPr>
          <w:p w14:paraId="60932CEE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92FA28C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4071B889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33FF2A5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2. เทคโนโลยีใหม่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5F0911C4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9FB8030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473907BD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5C1266D" w14:textId="77777777" w:rsidR="00A56057" w:rsidRPr="00EF0D62" w:rsidRDefault="00A56057" w:rsidP="00722B5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กระบวนการใหม่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>(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โปรดระบุ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3DEC0874" w14:textId="77777777" w:rsidR="00A56057" w:rsidRPr="00EF0D62" w:rsidRDefault="00A56057" w:rsidP="00722B5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30D105A" w14:textId="77777777" w:rsidR="00A56057" w:rsidRPr="00EF0D62" w:rsidRDefault="00A56057" w:rsidP="00722B5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057" w:rsidRPr="00EF0D62" w14:paraId="0DE9DEA2" w14:textId="77777777" w:rsidTr="00A56057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71EABC97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4. องค์ความรู้ </w:t>
            </w: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5551F260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3CC4117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61C82F7D" w14:textId="77777777" w:rsidTr="003268E2"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00EA712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5. การใช้ประโยชน์เชิงพาณิชย์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2D2C3C8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1BACFD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057" w:rsidRPr="00EF0D62" w14:paraId="365C2038" w14:textId="77777777" w:rsidTr="003268E2">
        <w:tc>
          <w:tcPr>
            <w:tcW w:w="3960" w:type="dxa"/>
            <w:tcBorders>
              <w:top w:val="dotted" w:sz="4" w:space="0" w:color="auto"/>
              <w:bottom w:val="single" w:sz="4" w:space="0" w:color="auto"/>
            </w:tcBorders>
          </w:tcPr>
          <w:p w14:paraId="57D2B67C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6. การใช้ประโยชน์เชิงสาธารณะ</w:t>
            </w:r>
          </w:p>
          <w:p w14:paraId="49AF985A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6.1 การฝึกอบรม</w:t>
            </w:r>
          </w:p>
          <w:p w14:paraId="70747E59" w14:textId="77777777" w:rsidR="00A56057" w:rsidRPr="00EF0D62" w:rsidRDefault="00A56057" w:rsidP="00722B5A">
            <w:pPr>
              <w:pStyle w:val="afb"/>
              <w:tabs>
                <w:tab w:val="num" w:pos="360"/>
              </w:tabs>
              <w:spacing w:line="228" w:lineRule="auto"/>
              <w:ind w:left="709" w:right="0" w:hanging="36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  <w:r w:rsidRPr="00EF0D62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6.2 การถ่ายทอดเทคโนโลยี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</w:tcBorders>
          </w:tcPr>
          <w:p w14:paraId="40200B60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28614335" w14:textId="77777777" w:rsidR="00A56057" w:rsidRPr="00EF0D62" w:rsidRDefault="00A56057" w:rsidP="00722B5A">
            <w:pPr>
              <w:pStyle w:val="afb"/>
              <w:spacing w:line="228" w:lineRule="auto"/>
              <w:ind w:right="0"/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12D012F" w14:textId="77777777" w:rsidR="00A56057" w:rsidRPr="00331EAC" w:rsidRDefault="00A56057" w:rsidP="00F153B4">
      <w:pPr>
        <w:spacing w:before="120" w:after="120"/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14:paraId="56335A79" w14:textId="201598DF" w:rsidR="00EE0286" w:rsidRPr="00EF0D62" w:rsidRDefault="00EE0286" w:rsidP="00EE0286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 w:rsidRPr="00EF0D6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A5605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EF0D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F0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63F8CD96" w14:textId="12B26398" w:rsidR="00EE0286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7A7DC54B">
          <v:shape id="_x0000_i1093" type="#_x0000_t75" style="width:11.25pt;height:15pt" o:ole="">
            <v:imagedata r:id="rId8" o:title=""/>
          </v:shape>
          <w:control r:id="rId25" w:name="tag_ProjectAnimalUsed1123" w:shapeid="_x0000_i109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AnimalUsed"/>
          <w:id w:val="1694489898"/>
          <w:placeholder>
            <w:docPart w:val="E38D0A099EF04E83B38B1E15707D1048"/>
          </w:placeholder>
          <w:text/>
        </w:sdtPr>
        <w:sdtEndPr/>
        <w:sdtContent>
          <w:r w:rsidRPr="00C3785D">
            <w:rPr>
              <w:rFonts w:ascii="TH Sarabun New" w:hAnsi="TH Sarabun New" w:cs="TH Sarabun New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5AF3D366" w14:textId="3C1197EE" w:rsidR="00EE0286" w:rsidRPr="0088258E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606BBDE">
          <v:shape id="_x0000_i1095" type="#_x0000_t75" style="width:11.25pt;height:15pt" o:ole="">
            <v:imagedata r:id="rId8" o:title=""/>
          </v:shape>
          <w:control r:id="rId26" w:name="tag_ProjectAnimalUsed11113" w:shapeid="_x0000_i1095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AnimalUsed"/>
          <w:id w:val="48886343"/>
          <w:placeholder>
            <w:docPart w:val="28FD92EBA6A54B5086BD368E3F676AD9"/>
          </w:placeholder>
          <w:text/>
        </w:sdtPr>
        <w:sdtEndPr/>
        <w:sdtContent>
          <w:r w:rsidRPr="00FA38B8">
            <w:rPr>
              <w:rFonts w:ascii="TH Sarabun New" w:hAnsi="TH Sarabun New" w:cs="TH Sarabun New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5701DD13" w14:textId="51547454" w:rsidR="00EE0286" w:rsidRPr="0088258E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0B62039A">
          <v:shape id="_x0000_i1097" type="#_x0000_t75" style="width:11.25pt;height:15pt" o:ole="">
            <v:imagedata r:id="rId8" o:title=""/>
          </v:shape>
          <w:control r:id="rId27" w:name="tag_ProjectAnimalUsed11211" w:shapeid="_x0000_i1097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AnimalUsed"/>
          <w:id w:val="-246499334"/>
          <w:placeholder>
            <w:docPart w:val="2B9506F410224CA8A1D478F822088D38"/>
          </w:placeholder>
          <w:text/>
        </w:sdtPr>
        <w:sdtEndPr/>
        <w:sdtContent>
          <w:r w:rsidRPr="009C4E00">
            <w:rPr>
              <w:rFonts w:ascii="TH Sarabun New" w:hAnsi="TH Sarabun New" w:cs="TH Sarabun New"/>
              <w:sz w:val="32"/>
              <w:szCs w:val="32"/>
              <w:cs/>
            </w:rPr>
            <w:t>มีการวิจัยที่เกี่ยวข้องกับงานด้านเทคโนโลยีชีวภาพสมัยใหม่</w:t>
          </w:r>
        </w:sdtContent>
      </w:sdt>
    </w:p>
    <w:p w14:paraId="7D8B06C1" w14:textId="68CE5B09" w:rsidR="00EE0286" w:rsidRPr="003B7376" w:rsidRDefault="00EE0286" w:rsidP="00EE0286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134" w:right="-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4A30D727">
          <v:shape id="_x0000_i1099" type="#_x0000_t75" style="width:10.5pt;height:16.5pt" o:ole="">
            <v:imagedata r:id="rId13" o:title=""/>
          </v:shape>
          <w:control r:id="rId28" w:name="tag_ProjectHumanUsed11111" w:shapeid="_x0000_i1099"/>
        </w:object>
      </w:r>
      <w:r>
        <w:rPr>
          <w:rFonts w:hint="cs"/>
          <w:cs/>
        </w:rPr>
        <w:t xml:space="preserve"> 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tag w:val="ProjectHumanUsed"/>
          <w:id w:val="1176074359"/>
          <w:placeholder>
            <w:docPart w:val="96D224FC2B9643F983CD7C144BAB79D4"/>
          </w:placeholder>
          <w:text/>
        </w:sdtPr>
        <w:sdtEndPr/>
        <w:sdtContent>
          <w:r w:rsidRPr="00EF0D62">
            <w:rPr>
              <w:rFonts w:ascii="TH Sarabun New" w:hAnsi="TH Sarabun New" w:cs="TH Sarabun New"/>
              <w:sz w:val="32"/>
              <w:szCs w:val="32"/>
              <w:cs/>
            </w:rPr>
            <w:t>มีการใช้</w:t>
          </w:r>
          <w:r w:rsidRPr="00EF0D62">
            <w:rPr>
              <w:rFonts w:ascii="TH Sarabun New" w:hAnsi="TH Sarabun New" w:cs="TH Sarabun New" w:hint="cs"/>
              <w:sz w:val="32"/>
              <w:szCs w:val="32"/>
              <w:cs/>
            </w:rPr>
            <w:t>ห้องปฏิบัติการ</w:t>
          </w:r>
          <w:r w:rsidRPr="00EF0D62">
            <w:rPr>
              <w:rFonts w:ascii="TH Sarabun New" w:hAnsi="TH Sarabun New" w:cs="TH Sarabun New"/>
              <w:sz w:val="32"/>
              <w:szCs w:val="32"/>
              <w:cs/>
            </w:rPr>
            <w:t>ที่เกี่ยวกับสารเคมี</w:t>
          </w:r>
        </w:sdtContent>
      </w:sdt>
    </w:p>
    <w:p w14:paraId="4F82C822" w14:textId="77777777" w:rsidR="00044F40" w:rsidRDefault="00044F40" w:rsidP="00EE0286">
      <w:pPr>
        <w:tabs>
          <w:tab w:val="left" w:pos="567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3167FC4" w14:textId="68A6511E" w:rsidR="00EE0286" w:rsidRPr="00EF0D62" w:rsidRDefault="00EE0286" w:rsidP="00EE0286">
      <w:pPr>
        <w:tabs>
          <w:tab w:val="left" w:pos="567"/>
          <w:tab w:val="left" w:pos="311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D6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560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0D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0D6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F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ะดับความพร้อมที่มีอยู่ในปัจจุบัน </w:t>
      </w:r>
      <w:r w:rsidR="00A4570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="00A4570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 xml:space="preserve"> SRL</w:t>
      </w:r>
      <w:r w:rsidR="00A45707">
        <w:rPr>
          <w:rFonts w:ascii="TH SarabunPSK" w:hAnsi="TH SarabunPSK" w:cs="TH SarabunPSK" w:hint="cs"/>
          <w:b/>
          <w:bCs/>
          <w:sz w:val="32"/>
          <w:szCs w:val="32"/>
          <w:cs/>
        </w:rPr>
        <w:t>) (ถ้ามี)</w:t>
      </w:r>
    </w:p>
    <w:p w14:paraId="7259A200" w14:textId="26A07B13" w:rsidR="00EE0286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593D38DA">
          <v:shape id="_x0000_i1101" type="#_x0000_t75" style="width:11.25pt;height:15pt" o:ole="">
            <v:imagedata r:id="rId8" o:title=""/>
          </v:shape>
          <w:control r:id="rId29" w:name="tag_ProjectAnimalUsed11231" w:shapeid="_x0000_i1101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964005963"/>
          <w:placeholder>
            <w:docPart w:val="8B0C6A3D4601404285F4E7862B6E4178"/>
          </w:placeholder>
          <w:text/>
        </w:sdtPr>
        <w:sdtEndPr/>
        <w:sdtContent>
          <w:r w:rsidRPr="009A58B9">
            <w:rPr>
              <w:rFonts w:ascii="TH SarabunPSK" w:hAnsi="TH SarabunPSK" w:cs="TH SarabunPSK"/>
              <w:sz w:val="32"/>
              <w:szCs w:val="32"/>
              <w:cs/>
            </w:rPr>
            <w:t>ระดับความพร้อมทางเทคโนโลยี (</w:t>
          </w:r>
          <w:r w:rsidRPr="009A58B9">
            <w:rPr>
              <w:rFonts w:ascii="TH SarabunPSK" w:hAnsi="TH SarabunPSK" w:cs="TH SarabunPSK"/>
              <w:sz w:val="32"/>
              <w:szCs w:val="32"/>
            </w:rPr>
            <w:t>Technology Readiness Level: TRL)</w:t>
          </w:r>
        </w:sdtContent>
      </w:sdt>
    </w:p>
    <w:p w14:paraId="6855B700" w14:textId="77777777" w:rsidR="00EE0286" w:rsidRPr="00EF0D62" w:rsidRDefault="00EE0286" w:rsidP="00EE0286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EF0D62">
        <w:rPr>
          <w:rFonts w:ascii="TH SarabunPSK" w:hAnsi="TH SarabunPSK" w:cs="TH SarabunPSK"/>
          <w:sz w:val="32"/>
          <w:szCs w:val="32"/>
        </w:rPr>
        <w:t xml:space="preserve">          1</w:t>
      </w:r>
      <w:r w:rsidRPr="00EF0D6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EF0D62">
        <w:rPr>
          <w:rFonts w:ascii="TH SarabunPSK" w:hAnsi="TH SarabunPSK" w:cs="TH SarabunPSK"/>
          <w:sz w:val="32"/>
          <w:szCs w:val="32"/>
        </w:rPr>
        <w:t xml:space="preserve">TRL </w:t>
      </w:r>
      <w:r w:rsidRPr="00EF0D62">
        <w:rPr>
          <w:rFonts w:ascii="TH SarabunPSK" w:hAnsi="TH SarabunPSK" w:cs="TH SarabunPSK"/>
          <w:sz w:val="32"/>
          <w:szCs w:val="32"/>
          <w:cs/>
        </w:rPr>
        <w:t>ณ ปัจจุบัน ระดับ ...................</w:t>
      </w:r>
    </w:p>
    <w:p w14:paraId="3B5A7C07" w14:textId="77777777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954EA24" w14:textId="77777777" w:rsidR="00EE0286" w:rsidRPr="00EF0D62" w:rsidRDefault="00EE0286" w:rsidP="00EE0286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68E46A3" w14:textId="093E7960" w:rsidR="00EE0286" w:rsidRDefault="00EE0286" w:rsidP="00402F9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2F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14:paraId="14C07B6D" w14:textId="192DBFA9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4546BEE6" w14:textId="30523752" w:rsidR="00EE0286" w:rsidRDefault="00EE0286" w:rsidP="00EE0286">
      <w:pPr>
        <w:tabs>
          <w:tab w:val="left" w:pos="426"/>
        </w:tabs>
        <w:ind w:left="1134" w:hanging="1134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E87D053">
          <v:shape id="_x0000_i1103" type="#_x0000_t75" style="width:11.25pt;height:15pt" o:ole="">
            <v:imagedata r:id="rId8" o:title=""/>
          </v:shape>
          <w:control r:id="rId30" w:name="tag_ProjectAnimalUsed112311" w:shapeid="_x0000_i1103"/>
        </w:object>
      </w:r>
      <w:r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jectAnimalUsed"/>
          <w:id w:val="1453283703"/>
          <w:placeholder>
            <w:docPart w:val="D38C3F2C52554E3AA98473AECD06939A"/>
          </w:placeholder>
          <w:text/>
        </w:sdtPr>
        <w:sdtEndPr/>
        <w:sdtContent>
          <w:r w:rsidRPr="009A58B9">
            <w:rPr>
              <w:rFonts w:ascii="TH SarabunPSK" w:hAnsi="TH SarabunPSK" w:cs="TH SarabunPSK"/>
              <w:sz w:val="32"/>
              <w:szCs w:val="32"/>
              <w:cs/>
            </w:rPr>
            <w:t>ระดับความพร้อม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ของความรู้และเทคโนโลยีทางด้านสังคม</w:t>
          </w:r>
          <w:r w:rsidRPr="009A58B9">
            <w:rPr>
              <w:rFonts w:ascii="TH SarabunPSK" w:hAnsi="TH SarabunPSK" w:cs="TH SarabunPSK"/>
              <w:sz w:val="32"/>
              <w:szCs w:val="32"/>
              <w:cs/>
            </w:rPr>
            <w:t xml:space="preserve"> (</w:t>
          </w:r>
          <w:r>
            <w:rPr>
              <w:rFonts w:ascii="TH SarabunPSK" w:hAnsi="TH SarabunPSK" w:cs="TH SarabunPSK"/>
              <w:sz w:val="32"/>
              <w:szCs w:val="32"/>
            </w:rPr>
            <w:t>Societal</w:t>
          </w:r>
          <w:r w:rsidRPr="009A58B9">
            <w:rPr>
              <w:rFonts w:ascii="TH SarabunPSK" w:hAnsi="TH SarabunPSK" w:cs="TH SarabunPSK"/>
              <w:sz w:val="32"/>
              <w:szCs w:val="32"/>
            </w:rPr>
            <w:t xml:space="preserve"> Readiness Level: </w:t>
          </w:r>
          <w:r>
            <w:rPr>
              <w:rFonts w:ascii="TH SarabunPSK" w:hAnsi="TH SarabunPSK" w:cs="TH SarabunPSK"/>
              <w:sz w:val="32"/>
              <w:szCs w:val="32"/>
            </w:rPr>
            <w:t>S</w:t>
          </w:r>
          <w:r w:rsidRPr="009A58B9">
            <w:rPr>
              <w:rFonts w:ascii="TH SarabunPSK" w:hAnsi="TH SarabunPSK" w:cs="TH SarabunPSK"/>
              <w:sz w:val="32"/>
              <w:szCs w:val="32"/>
            </w:rPr>
            <w:t>RL)</w:t>
          </w:r>
        </w:sdtContent>
      </w:sdt>
    </w:p>
    <w:p w14:paraId="46164902" w14:textId="303E1EAE" w:rsidR="00EE0286" w:rsidRPr="00EF0D62" w:rsidRDefault="00EE0286" w:rsidP="00EE0286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EF0D62">
        <w:rPr>
          <w:rFonts w:ascii="TH SarabunPSK" w:hAnsi="TH SarabunPSK" w:cs="TH SarabunPSK"/>
          <w:sz w:val="32"/>
          <w:szCs w:val="32"/>
        </w:rPr>
        <w:t xml:space="preserve">          1</w:t>
      </w:r>
      <w:r w:rsidRPr="00EF0D62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EF0D62">
        <w:rPr>
          <w:rFonts w:ascii="TH SarabunPSK" w:hAnsi="TH SarabunPSK" w:cs="TH SarabunPSK"/>
          <w:sz w:val="32"/>
          <w:szCs w:val="32"/>
        </w:rPr>
        <w:t xml:space="preserve">RL </w:t>
      </w:r>
      <w:r w:rsidRPr="00EF0D62">
        <w:rPr>
          <w:rFonts w:ascii="TH SarabunPSK" w:hAnsi="TH SarabunPSK" w:cs="TH SarabunPSK"/>
          <w:sz w:val="32"/>
          <w:szCs w:val="32"/>
          <w:cs/>
        </w:rPr>
        <w:t>ณ ปัจจุบัน ระดับ ...................</w:t>
      </w:r>
    </w:p>
    <w:p w14:paraId="5FFBA831" w14:textId="77777777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470512B" w14:textId="1BFD673E" w:rsidR="00EE0286" w:rsidRPr="00EF0D62" w:rsidRDefault="00EE0286" w:rsidP="00EE0286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EF0D62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EF0D62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3E6B1A4" w14:textId="1EBD614B" w:rsidR="00EE0286" w:rsidRDefault="00EE0286" w:rsidP="00402F9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2F9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D62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14:paraId="7439C44E" w14:textId="77777777" w:rsidR="00EE0286" w:rsidRPr="00EF0D62" w:rsidRDefault="00EE0286" w:rsidP="00EE0286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F0D6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6C4E0BE" w14:textId="7E199D70" w:rsidR="00677725" w:rsidRPr="00677725" w:rsidRDefault="00677725" w:rsidP="00677725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772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77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77725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16F10A3E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22B8E0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71B46B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2F5CEC1" w14:textId="1CD9666E" w:rsidR="00CB71C1" w:rsidRDefault="00CB71C1" w:rsidP="00C16B09">
      <w:pPr>
        <w:pStyle w:val="af7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3B5350" w14:textId="0DF81D99" w:rsidR="007A1988" w:rsidRDefault="007A1988" w:rsidP="00C16B09">
      <w:pPr>
        <w:pStyle w:val="af7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29441E4" w14:textId="0CB06A00" w:rsidR="007A1988" w:rsidRDefault="007A1988" w:rsidP="00C16B09">
      <w:pPr>
        <w:pStyle w:val="af7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DF2EE2" w14:textId="77777777" w:rsidR="007A1988" w:rsidRDefault="007A1988" w:rsidP="00C16B09">
      <w:pPr>
        <w:pStyle w:val="af7"/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903D33" w14:textId="4687CDFA" w:rsidR="00747711" w:rsidRDefault="00677725" w:rsidP="00C16B09">
      <w:pPr>
        <w:pStyle w:val="af7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7725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4570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777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77725">
        <w:rPr>
          <w:rFonts w:ascii="TH SarabunPSK" w:hAnsi="TH SarabunPSK" w:cs="TH SarabunPSK" w:hint="cs"/>
          <w:b/>
          <w:bCs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14:paraId="7C7C1F8F" w14:textId="77777777" w:rsidR="00A45707" w:rsidRDefault="00A45707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788D9F1" w14:textId="56119B35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81DDBAE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814F9D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07D83D17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0DAC42FF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2492E77C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2C75863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496ADBA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93714B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0A6E10FB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0802239D" w14:textId="4906B1F4" w:rsidR="00481281" w:rsidRDefault="00481281">
      <w:pPr>
        <w:rPr>
          <w:rFonts w:ascii="TH SarabunPSK" w:hAnsi="TH SarabunPSK" w:cs="TH SarabunPSK"/>
          <w:sz w:val="32"/>
          <w:szCs w:val="32"/>
        </w:rPr>
      </w:pPr>
    </w:p>
    <w:p w14:paraId="3D629910" w14:textId="774990FC" w:rsidR="008D0FDC" w:rsidRDefault="008D0FDC">
      <w:pPr>
        <w:rPr>
          <w:rFonts w:ascii="TH SarabunPSK" w:eastAsia="Times New Roman" w:hAnsi="TH SarabunPSK" w:cs="TH SarabunPSK"/>
          <w:sz w:val="32"/>
          <w:szCs w:val="32"/>
        </w:rPr>
      </w:pPr>
    </w:p>
    <w:p w14:paraId="5C4C1240" w14:textId="0B09A147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0B7CC822" w14:textId="4D1681B0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737A25C2" w14:textId="3007881A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2BFD1467" w14:textId="27048DC9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74C00DBD" w14:textId="06DC14EF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441BBF4F" w14:textId="77871329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13F70774" w14:textId="06E5B4DA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3557BC27" w14:textId="01D9FD69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22DB656F" w14:textId="55CF2752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07245706" w14:textId="77777777" w:rsidR="00CB71C1" w:rsidRDefault="00CB71C1">
      <w:pPr>
        <w:rPr>
          <w:rFonts w:ascii="TH SarabunPSK" w:eastAsia="Times New Roman" w:hAnsi="TH SarabunPSK" w:cs="TH SarabunPSK"/>
          <w:sz w:val="32"/>
          <w:szCs w:val="32"/>
        </w:rPr>
      </w:pPr>
    </w:p>
    <w:p w14:paraId="56E768AE" w14:textId="06A7C457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6D23EB02" w14:textId="15FBAEC7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736CD64A" w14:textId="3165D875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2B2DD8D9" w14:textId="18E4B63B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192FAE28" w14:textId="5538FB43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060C252A" w14:textId="1AFA7E59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16CDD7C1" w14:textId="77777777" w:rsidR="003268E2" w:rsidRDefault="003268E2">
      <w:pPr>
        <w:rPr>
          <w:rFonts w:ascii="TH SarabunPSK" w:eastAsia="Times New Roman" w:hAnsi="TH SarabunPSK" w:cs="TH SarabunPSK"/>
          <w:sz w:val="32"/>
          <w:szCs w:val="32"/>
        </w:rPr>
      </w:pPr>
    </w:p>
    <w:p w14:paraId="5471FE7B" w14:textId="468626D9" w:rsidR="008D0FDC" w:rsidRDefault="008D0FDC">
      <w:pPr>
        <w:rPr>
          <w:rFonts w:ascii="TH SarabunPSK" w:eastAsia="Times New Roman" w:hAnsi="TH SarabunPSK" w:cs="TH SarabunPSK"/>
          <w:sz w:val="32"/>
          <w:szCs w:val="32"/>
        </w:rPr>
      </w:pPr>
    </w:p>
    <w:p w14:paraId="05AE8BE8" w14:textId="77777777" w:rsidR="00A45707" w:rsidRDefault="00A45707">
      <w:pPr>
        <w:rPr>
          <w:rFonts w:ascii="TH SarabunPSK" w:eastAsia="Times New Roman" w:hAnsi="TH SarabunPSK" w:cs="TH SarabunPSK"/>
          <w:sz w:val="32"/>
          <w:szCs w:val="32"/>
        </w:rPr>
      </w:pPr>
    </w:p>
    <w:p w14:paraId="5939A607" w14:textId="77777777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 ค  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ab/>
      </w: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  <w:r w:rsidR="00BB4F95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13A33C54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784E1790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6EAE03A" w14:textId="77C93AE4" w:rsidR="004C685D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</w:r>
      <w:r w:rsidR="00831205">
        <w:rPr>
          <w:rFonts w:ascii="TH SarabunPSK" w:hAnsi="TH SarabunPSK" w:cs="TH SarabunPSK" w:hint="cs"/>
          <w:sz w:val="32"/>
          <w:szCs w:val="32"/>
          <w:cs/>
        </w:rPr>
        <w:t>ที่อยู่ตาม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บัตรประจำตัวประชาชน </w:t>
      </w:r>
    </w:p>
    <w:p w14:paraId="3CC44DFD" w14:textId="7DE5407A" w:rsidR="009D513B" w:rsidRDefault="009D513B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 เดือน ปี เกิด</w:t>
      </w:r>
    </w:p>
    <w:p w14:paraId="5EE77EA1" w14:textId="217EEC90" w:rsidR="00831205" w:rsidRPr="00075725" w:rsidRDefault="00831205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</w:p>
    <w:p w14:paraId="5BA90715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7A20A676" w14:textId="6884E15A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</w:t>
      </w:r>
      <w:r w:rsidR="001337A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519F0888" w14:textId="4CC61ACD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</w:p>
    <w:p w14:paraId="5D17396C" w14:textId="672B4D06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af0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2976"/>
        <w:gridCol w:w="3496"/>
      </w:tblGrid>
      <w:tr w:rsidR="009D513B" w14:paraId="03684525" w14:textId="77777777" w:rsidTr="009D513B">
        <w:tc>
          <w:tcPr>
            <w:tcW w:w="1701" w:type="dxa"/>
          </w:tcPr>
          <w:p w14:paraId="28129A50" w14:textId="3F09199A" w:rsidR="009D513B" w:rsidRDefault="009D513B" w:rsidP="009D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2976" w:type="dxa"/>
          </w:tcPr>
          <w:p w14:paraId="6CB6BE1C" w14:textId="106A0489" w:rsidR="009D513B" w:rsidRDefault="009D513B" w:rsidP="009D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496" w:type="dxa"/>
          </w:tcPr>
          <w:p w14:paraId="39A82A37" w14:textId="0C3B3CFC" w:rsidR="009D513B" w:rsidRDefault="009D513B" w:rsidP="009D5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</w:p>
        </w:tc>
      </w:tr>
      <w:tr w:rsidR="009D513B" w14:paraId="1280EF4E" w14:textId="77777777" w:rsidTr="009D513B">
        <w:tc>
          <w:tcPr>
            <w:tcW w:w="1701" w:type="dxa"/>
          </w:tcPr>
          <w:p w14:paraId="523142A7" w14:textId="77777777" w:rsidR="009D513B" w:rsidRDefault="009D513B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6D6F2EF" w14:textId="77777777" w:rsidR="009D513B" w:rsidRDefault="009D513B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6" w:type="dxa"/>
          </w:tcPr>
          <w:p w14:paraId="3F3294BD" w14:textId="77777777" w:rsidR="009D513B" w:rsidRDefault="009D513B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CA1" w14:paraId="49F289C2" w14:textId="77777777" w:rsidTr="009D513B">
        <w:tc>
          <w:tcPr>
            <w:tcW w:w="1701" w:type="dxa"/>
          </w:tcPr>
          <w:p w14:paraId="47EF4777" w14:textId="77777777" w:rsidR="00230CA1" w:rsidRDefault="00230CA1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1957DAB" w14:textId="77777777" w:rsidR="00230CA1" w:rsidRDefault="00230CA1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6" w:type="dxa"/>
          </w:tcPr>
          <w:p w14:paraId="1F02D001" w14:textId="77777777" w:rsidR="00230CA1" w:rsidRDefault="00230CA1" w:rsidP="009D51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7489C7" w14:textId="77777777" w:rsidR="009D513B" w:rsidRPr="00075725" w:rsidRDefault="009D513B" w:rsidP="009D513B">
      <w:pPr>
        <w:ind w:left="1455"/>
        <w:rPr>
          <w:rFonts w:ascii="TH SarabunPSK" w:hAnsi="TH SarabunPSK" w:cs="TH SarabunPSK"/>
          <w:sz w:val="32"/>
          <w:szCs w:val="32"/>
        </w:rPr>
      </w:pPr>
    </w:p>
    <w:p w14:paraId="5F02D347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C9A8487" w14:textId="77777777" w:rsidR="001337AC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ประสบการณ์ที่เกี่ยวข้องกับงานวิจัยทั้งภายในและภายนอกประเทศ</w:t>
      </w:r>
      <w:r w:rsidR="001337AC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3 ปีย้อนหลัง</w:t>
      </w:r>
    </w:p>
    <w:p w14:paraId="0A702BFB" w14:textId="681BC67C" w:rsidR="004C685D" w:rsidRPr="00075725" w:rsidRDefault="004C685D" w:rsidP="001337AC">
      <w:pPr>
        <w:ind w:left="709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0C53DFDA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08BF735C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33B936A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353AAE5E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bookmarkEnd w:id="0"/>
    <w:p w14:paraId="4FC1D2A4" w14:textId="467EC7BF" w:rsidR="00331EAC" w:rsidRPr="0005778A" w:rsidRDefault="00331EAC" w:rsidP="00331EAC">
      <w:pPr>
        <w:pStyle w:val="afe"/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u w:val="single"/>
        </w:rPr>
      </w:pPr>
      <w:r>
        <w:rPr>
          <w:rFonts w:ascii="TH Sarabun New" w:eastAsia="Angsana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ประวัติ</w:t>
      </w:r>
      <w:r w:rsidRPr="0005778A">
        <w:rPr>
          <w:rFonts w:ascii="TH Sarabun New" w:eastAsia="Angsana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ที่ปรึกษาโครงการวิจัย</w:t>
      </w:r>
      <w:r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u w:val="single"/>
        </w:rPr>
        <w:t xml:space="preserve"> (</w:t>
      </w:r>
      <w:r>
        <w:rPr>
          <w:rFonts w:ascii="TH Sarabun New" w:eastAsia="Angsana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ถ้ามี</w:t>
      </w:r>
      <w:r>
        <w:rPr>
          <w:rFonts w:ascii="TH Sarabun New" w:eastAsia="AngsanaNew" w:hAnsi="TH Sarabun New" w:cs="TH Sarabun New"/>
          <w:b/>
          <w:bCs/>
          <w:color w:val="000000"/>
          <w:sz w:val="32"/>
          <w:szCs w:val="32"/>
          <w:u w:val="single"/>
        </w:rPr>
        <w:t>)</w:t>
      </w:r>
    </w:p>
    <w:p w14:paraId="59BAC880" w14:textId="77777777" w:rsidR="00331EAC" w:rsidRPr="0005778A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05778A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ชื่อ-นามสกุล</w:t>
      </w:r>
    </w:p>
    <w:p w14:paraId="6DAAB80E" w14:textId="77777777" w:rsidR="00331EAC" w:rsidRPr="0005778A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color w:val="000000"/>
          <w:sz w:val="32"/>
          <w:szCs w:val="32"/>
        </w:rPr>
      </w:pPr>
      <w:r w:rsidRPr="0005778A"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ตำแหน่งปัจจุบัน</w:t>
      </w:r>
    </w:p>
    <w:p w14:paraId="4963DDF5" w14:textId="77777777" w:rsidR="00331EAC" w:rsidRPr="00BB26B4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BB26B4">
        <w:rPr>
          <w:rFonts w:ascii="TH Sarabun New" w:eastAsia="AngsanaNew" w:hAnsi="TH Sarabun New" w:cs="TH Sarabun New" w:hint="cs"/>
          <w:sz w:val="32"/>
          <w:szCs w:val="32"/>
          <w:cs/>
        </w:rPr>
        <w:t>หน่วยงาน</w:t>
      </w:r>
    </w:p>
    <w:p w14:paraId="1746D700" w14:textId="77777777" w:rsidR="00331EAC" w:rsidRPr="00BB26B4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BB26B4">
        <w:rPr>
          <w:rFonts w:ascii="TH Sarabun New" w:eastAsia="AngsanaNew" w:hAnsi="TH Sarabun New" w:cs="TH Sarabun New" w:hint="cs"/>
          <w:sz w:val="32"/>
          <w:szCs w:val="32"/>
          <w:cs/>
        </w:rPr>
        <w:t>ประสบการณ์ในการทำวิจัย</w:t>
      </w:r>
    </w:p>
    <w:p w14:paraId="13B2CA0F" w14:textId="77777777" w:rsidR="00331EAC" w:rsidRPr="00BB26B4" w:rsidRDefault="00331EAC" w:rsidP="00331EAC">
      <w:pPr>
        <w:pStyle w:val="afe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BB26B4">
        <w:rPr>
          <w:rFonts w:ascii="TH Sarabun New" w:eastAsia="AngsanaNew" w:hAnsi="TH Sarabun New" w:cs="TH Sarabun New" w:hint="cs"/>
          <w:sz w:val="32"/>
          <w:szCs w:val="32"/>
          <w:cs/>
        </w:rPr>
        <w:t>ใบตอบรับการเป็นที่ปรึกษาโครงการวิจัย</w:t>
      </w:r>
    </w:p>
    <w:p w14:paraId="274029E3" w14:textId="28CA17CF" w:rsidR="004C685D" w:rsidRDefault="004C685D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C002B5A" w14:textId="5D8BFCA7" w:rsidR="00777051" w:rsidRDefault="00777051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5E686E4E" w14:textId="3BC2BE8C" w:rsidR="00777051" w:rsidRDefault="00777051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914D335" w14:textId="6EF763A1" w:rsidR="00CB71C1" w:rsidRDefault="00CB71C1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A2B04E6" w14:textId="77777777" w:rsidR="00CB71C1" w:rsidRPr="00CB71C1" w:rsidRDefault="00CB71C1" w:rsidP="00CB71C1">
      <w:pPr>
        <w:jc w:val="center"/>
        <w:rPr>
          <w:rFonts w:ascii="TH SarabunPSK" w:hAnsi="TH SarabunPSK" w:cs="TH SarabunPSK"/>
          <w:b/>
          <w:bCs/>
        </w:rPr>
      </w:pPr>
      <w:r w:rsidRPr="00CB71C1">
        <w:rPr>
          <w:rFonts w:ascii="TH SarabunPSK" w:hAnsi="TH SarabunPSK" w:cs="TH SarabunPSK"/>
          <w:b/>
          <w:bCs/>
          <w:cs/>
        </w:rPr>
        <w:lastRenderedPageBreak/>
        <w:t xml:space="preserve">แบบความร่วมมือ (เบื้องต้น) ระหว่างหัวหน้าโครงการ กับชุมชน/ท้องถิ่น/หน่วยงานในพื้นที่ </w:t>
      </w:r>
    </w:p>
    <w:p w14:paraId="7F679ECD" w14:textId="77777777" w:rsidR="00CB71C1" w:rsidRPr="00CB71C1" w:rsidRDefault="00CB71C1" w:rsidP="00CB71C1">
      <w:pPr>
        <w:jc w:val="center"/>
        <w:rPr>
          <w:rFonts w:ascii="TH SarabunPSK" w:hAnsi="TH SarabunPSK" w:cs="TH SarabunPSK"/>
          <w:b/>
          <w:bCs/>
        </w:rPr>
      </w:pPr>
      <w:r w:rsidRPr="00CB71C1">
        <w:rPr>
          <w:rFonts w:ascii="TH SarabunPSK" w:hAnsi="TH SarabunPSK" w:cs="TH SarabunPSK"/>
          <w:b/>
          <w:bCs/>
          <w:cs/>
        </w:rPr>
        <w:t>ในการร่วมดำเนินการวิจัย หรือหน่วยงานที่นำผลงานจากการวิจัยไปใช้ประโยชน์</w:t>
      </w:r>
    </w:p>
    <w:p w14:paraId="454427F7" w14:textId="77777777" w:rsidR="00CB71C1" w:rsidRPr="00CB71C1" w:rsidRDefault="00CB71C1" w:rsidP="00CB71C1">
      <w:pPr>
        <w:jc w:val="center"/>
        <w:rPr>
          <w:rFonts w:ascii="TH SarabunPSK" w:hAnsi="TH SarabunPSK" w:cs="TH SarabunPSK"/>
          <w:b/>
          <w:bCs/>
        </w:rPr>
      </w:pPr>
      <w:r w:rsidRPr="00CB71C1">
        <w:rPr>
          <w:rFonts w:ascii="TH SarabunPSK" w:hAnsi="TH SarabunPSK" w:cs="TH SarabunPSK"/>
          <w:b/>
          <w:bCs/>
        </w:rPr>
        <w:t>-------------------------------------------</w:t>
      </w:r>
    </w:p>
    <w:p w14:paraId="62BE148E" w14:textId="77777777" w:rsidR="00CB71C1" w:rsidRPr="00CB71C1" w:rsidRDefault="00CB71C1" w:rsidP="00CB71C1">
      <w:pPr>
        <w:rPr>
          <w:rFonts w:ascii="TH SarabunPSK" w:hAnsi="TH SarabunPSK" w:cs="TH SarabunPSK"/>
          <w:sz w:val="16"/>
          <w:szCs w:val="16"/>
        </w:rPr>
      </w:pPr>
    </w:p>
    <w:p w14:paraId="31278605" w14:textId="77777777" w:rsidR="00CB71C1" w:rsidRPr="00CB71C1" w:rsidRDefault="00CB71C1" w:rsidP="00CB71C1">
      <w:pPr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  <w:cs/>
        </w:rPr>
        <w:t>เขียนที่ ......................................</w:t>
      </w:r>
    </w:p>
    <w:p w14:paraId="544D4003" w14:textId="77777777" w:rsidR="00CB71C1" w:rsidRPr="00CB71C1" w:rsidRDefault="00CB71C1" w:rsidP="00CB71C1">
      <w:pPr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>สถานที่ตั้ง .................................</w:t>
      </w:r>
    </w:p>
    <w:p w14:paraId="329D96E5" w14:textId="77777777" w:rsidR="00CB71C1" w:rsidRPr="00CB71C1" w:rsidRDefault="00CB71C1" w:rsidP="00CB71C1">
      <w:pPr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 xml:space="preserve">โทรศัพท์..................................... </w:t>
      </w:r>
    </w:p>
    <w:p w14:paraId="62B2A6EE" w14:textId="77777777" w:rsidR="00CB71C1" w:rsidRPr="00CB71C1" w:rsidRDefault="00CB71C1" w:rsidP="00CB71C1">
      <w:pPr>
        <w:ind w:left="5760" w:firstLine="720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>โทรสาร......................................</w:t>
      </w:r>
    </w:p>
    <w:p w14:paraId="7ABAED32" w14:textId="77777777" w:rsidR="00CB71C1" w:rsidRPr="00CB71C1" w:rsidRDefault="00CB71C1" w:rsidP="00CB71C1">
      <w:pPr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</w:rPr>
        <w:tab/>
      </w:r>
      <w:r w:rsidRPr="00CB71C1">
        <w:rPr>
          <w:rFonts w:ascii="TH SarabunPSK" w:hAnsi="TH SarabunPSK" w:cs="TH SarabunPSK"/>
          <w:cs/>
        </w:rPr>
        <w:t>วันที่ ...............................</w:t>
      </w:r>
    </w:p>
    <w:p w14:paraId="702A9737" w14:textId="77777777" w:rsidR="00CB71C1" w:rsidRPr="00CB71C1" w:rsidRDefault="00CB71C1" w:rsidP="00CB71C1">
      <w:pPr>
        <w:rPr>
          <w:rFonts w:ascii="TH SarabunPSK" w:hAnsi="TH SarabunPSK" w:cs="TH SarabunPSK"/>
          <w:sz w:val="18"/>
          <w:szCs w:val="18"/>
        </w:rPr>
      </w:pPr>
    </w:p>
    <w:p w14:paraId="2CF80328" w14:textId="77777777" w:rsidR="00CB71C1" w:rsidRPr="00CB71C1" w:rsidRDefault="00CB71C1" w:rsidP="00CB71C1">
      <w:pPr>
        <w:ind w:left="709" w:hanging="709"/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>เรื่อง</w:t>
      </w:r>
      <w:r w:rsidRPr="00CB71C1">
        <w:rPr>
          <w:rFonts w:ascii="TH SarabunPSK" w:hAnsi="TH SarabunPSK" w:cs="TH SarabunPSK"/>
          <w:cs/>
        </w:rPr>
        <w:tab/>
        <w:t>ความร่วมมือระหว่างคณะนักวิจัยกับ.........................................................................(ระบุชื่อหน่วยงานในพื้นที่/หน่วยงานใช้ประโยชน์ที่เกี่ยวข้อง) ในการสนับสนุนการดำเนินงานวิจัย/การนำผลงานจาก   การวิจัยไปใช้ประโยชน์ในพื้นที่/หน่วยงานใช้ประโยชน์ที่เกี่ยวข้อง</w:t>
      </w:r>
    </w:p>
    <w:p w14:paraId="419DD7D8" w14:textId="77777777" w:rsidR="00CB71C1" w:rsidRPr="00CB71C1" w:rsidRDefault="00CB71C1" w:rsidP="00CB71C1">
      <w:pPr>
        <w:jc w:val="thaiDistribute"/>
        <w:rPr>
          <w:rFonts w:ascii="TH SarabunPSK" w:hAnsi="TH SarabunPSK" w:cs="TH SarabunPSK"/>
          <w:spacing w:val="-12"/>
          <w:sz w:val="24"/>
          <w:szCs w:val="24"/>
        </w:rPr>
      </w:pPr>
    </w:p>
    <w:p w14:paraId="5F6E49CA" w14:textId="77777777" w:rsidR="00CB71C1" w:rsidRPr="00CB71C1" w:rsidRDefault="00CB71C1" w:rsidP="00CB71C1">
      <w:pPr>
        <w:jc w:val="thaiDistribute"/>
        <w:rPr>
          <w:rFonts w:ascii="TH SarabunPSK" w:hAnsi="TH SarabunPSK" w:cs="TH SarabunPSK"/>
          <w:cs/>
        </w:rPr>
      </w:pPr>
      <w:r w:rsidRPr="00CB71C1">
        <w:rPr>
          <w:rFonts w:ascii="TH SarabunPSK" w:hAnsi="TH SarabunPSK" w:cs="TH SarabunPSK"/>
          <w:cs/>
        </w:rPr>
        <w:t>เรียน</w:t>
      </w:r>
      <w:r w:rsidRPr="00CB71C1">
        <w:rPr>
          <w:rFonts w:ascii="TH SarabunPSK" w:hAnsi="TH SarabunPSK" w:cs="TH SarabunPSK"/>
          <w:cs/>
        </w:rPr>
        <w:tab/>
        <w:t>ผู้อำนวยการสถาบันวิจัยและพัฒนา มหาวิทยาลัยทักษิณ</w:t>
      </w:r>
    </w:p>
    <w:p w14:paraId="2511BFCC" w14:textId="77777777" w:rsidR="00CB71C1" w:rsidRPr="00CB71C1" w:rsidRDefault="00CB71C1" w:rsidP="00CB71C1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34F7C0CA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>สิ่งที่ส่งมาด้วย</w:t>
      </w:r>
      <w:r w:rsidRPr="00CB71C1">
        <w:rPr>
          <w:rFonts w:ascii="TH SarabunPSK" w:hAnsi="TH SarabunPSK" w:cs="TH SarabunPSK"/>
          <w:cs/>
        </w:rPr>
        <w:tab/>
        <w:t>(ถ้ามี) .....................................................................................</w:t>
      </w:r>
    </w:p>
    <w:p w14:paraId="1FABCA65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</w:p>
    <w:p w14:paraId="1C804355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>ตามที่ (ระบุชื่อหัวหน้าโครงการ) ........................................... ตำแหน่ง .............................. สังกัด ......................................................... หัวหน้าโครงการได้มีการประสานงานในเบื้องต้นกับ (ระบุชื่อหน่วยงานในพื้นที่/หน่วยงานใช้ประโยชน์) ............................................................ เกี่ยวกับการใช้ประโยชน์จากโครงการเรื่อง (ระบุชื่อโครงการที่เสนอขอรับทุน)</w:t>
      </w:r>
      <w:r w:rsidRPr="00CB71C1">
        <w:rPr>
          <w:rFonts w:ascii="TH SarabunPSK" w:hAnsi="TH SarabunPSK" w:cs="TH SarabunPSK"/>
        </w:rPr>
        <w:t xml:space="preserve"> “</w:t>
      </w:r>
      <w:r w:rsidRPr="00CB71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CB71C1">
        <w:rPr>
          <w:rFonts w:ascii="TH SarabunPSK" w:hAnsi="TH SarabunPSK" w:cs="TH SarabunPSK"/>
        </w:rPr>
        <w:t>”</w:t>
      </w:r>
      <w:r w:rsidRPr="00CB71C1">
        <w:rPr>
          <w:rFonts w:ascii="TH SarabunPSK" w:hAnsi="TH SarabunPSK" w:cs="TH SarabunPSK"/>
          <w:cs/>
        </w:rPr>
        <w:t xml:space="preserve"> </w:t>
      </w:r>
    </w:p>
    <w:p w14:paraId="7FA3E805" w14:textId="77777777" w:rsidR="00CB71C1" w:rsidRPr="00CB71C1" w:rsidRDefault="00CB71C1" w:rsidP="00CB71C1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4E090758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>ในการนี้(ระบุชื่อหน่วยงานในพื้นที่/หน่วยงานใช้ประโยชน์) ......................................................</w:t>
      </w:r>
    </w:p>
    <w:p w14:paraId="4B6B9ACD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 xml:space="preserve">มีความยินดีในการให้ความร่วมมือกับคณะนักวิจัยข้างต้น หากโครงการดังกล่าวได้รับการสนับสนุนทุน และ คาดว่าจะได้นำผลผลิตที่ได้ไปใช้ประโยชน์ ดังนี้ (ระบุรายละเอียด) </w:t>
      </w:r>
    </w:p>
    <w:p w14:paraId="7A1E9086" w14:textId="77777777" w:rsidR="00CB71C1" w:rsidRPr="00CB71C1" w:rsidRDefault="00CB71C1" w:rsidP="00CB71C1">
      <w:pPr>
        <w:ind w:left="1800"/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>๑.  .....................................................................................................................................</w:t>
      </w:r>
    </w:p>
    <w:p w14:paraId="019B4DA9" w14:textId="77777777" w:rsidR="00CB71C1" w:rsidRPr="00CB71C1" w:rsidRDefault="00CB71C1" w:rsidP="00CB71C1">
      <w:pPr>
        <w:ind w:left="1800"/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>๒.  .....................................................................................................................................</w:t>
      </w:r>
    </w:p>
    <w:p w14:paraId="3DFEEBF1" w14:textId="77777777" w:rsidR="00CB71C1" w:rsidRPr="00CB71C1" w:rsidRDefault="00CB71C1" w:rsidP="00CB71C1">
      <w:pPr>
        <w:ind w:left="1800"/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>๓.  .....................................................................................................................................</w:t>
      </w:r>
    </w:p>
    <w:p w14:paraId="77AE4215" w14:textId="77777777" w:rsidR="00CB71C1" w:rsidRPr="00CB71C1" w:rsidRDefault="00CB71C1" w:rsidP="00CB71C1">
      <w:pPr>
        <w:ind w:left="1800"/>
        <w:jc w:val="thaiDistribute"/>
        <w:rPr>
          <w:rFonts w:ascii="TH SarabunPSK" w:hAnsi="TH SarabunPSK" w:cs="TH SarabunPSK"/>
          <w:cs/>
        </w:rPr>
      </w:pPr>
      <w:r w:rsidRPr="00CB71C1">
        <w:rPr>
          <w:rFonts w:ascii="TH SarabunPSK" w:hAnsi="TH SarabunPSK" w:cs="TH SarabunPSK"/>
          <w:cs/>
        </w:rPr>
        <w:t>๔.  .....................................................................................................................................</w:t>
      </w:r>
    </w:p>
    <w:p w14:paraId="732A1A82" w14:textId="77777777" w:rsidR="00CB71C1" w:rsidRPr="00CB71C1" w:rsidRDefault="00CB71C1" w:rsidP="00CB71C1">
      <w:pPr>
        <w:jc w:val="thaiDistribute"/>
        <w:rPr>
          <w:rFonts w:ascii="TH SarabunPSK" w:hAnsi="TH SarabunPSK" w:cs="TH SarabunPSK"/>
          <w:sz w:val="24"/>
          <w:szCs w:val="24"/>
        </w:rPr>
      </w:pPr>
    </w:p>
    <w:p w14:paraId="3147E93C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>จึงเรียนมาเพื่อโปรดทราบ</w:t>
      </w:r>
    </w:p>
    <w:p w14:paraId="2ECB6DF4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>ขอแสดงความนับถือ</w:t>
      </w:r>
    </w:p>
    <w:p w14:paraId="4D45E43C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</w:p>
    <w:p w14:paraId="0D51AD4A" w14:textId="2E76050B" w:rsidR="00CB71C1" w:rsidRDefault="00CB71C1" w:rsidP="00CB71C1">
      <w:pPr>
        <w:jc w:val="thaiDistribute"/>
        <w:rPr>
          <w:rFonts w:ascii="TH SarabunPSK" w:hAnsi="TH SarabunPSK" w:cs="TH SarabunPSK"/>
        </w:rPr>
      </w:pPr>
    </w:p>
    <w:p w14:paraId="00AC3A10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</w:p>
    <w:p w14:paraId="11719B0B" w14:textId="77777777" w:rsidR="00CB71C1" w:rsidRPr="00CB71C1" w:rsidRDefault="00CB71C1" w:rsidP="00CB71C1">
      <w:pPr>
        <w:jc w:val="thaiDistribute"/>
        <w:rPr>
          <w:rFonts w:ascii="TH SarabunPSK" w:hAnsi="TH SarabunPSK" w:cs="TH SarabunPSK"/>
        </w:rPr>
      </w:pP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  <w:t>(ลงชื่อ)   ผู้บริหารสูงสุดของหน่วยงานในพื้นที่/</w:t>
      </w:r>
    </w:p>
    <w:p w14:paraId="23B60D5A" w14:textId="6A3C1ABA" w:rsidR="00CB71C1" w:rsidRDefault="00CB71C1" w:rsidP="00CB71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1C1">
        <w:rPr>
          <w:rFonts w:ascii="TH SarabunPSK" w:hAnsi="TH SarabunPSK" w:cs="TH SarabunPSK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</w:t>
      </w:r>
      <w:r w:rsidRPr="00CB71C1">
        <w:rPr>
          <w:rFonts w:ascii="TH SarabunPSK" w:hAnsi="TH SarabunPSK" w:cs="TH SarabunPSK"/>
          <w:cs/>
        </w:rPr>
        <w:t xml:space="preserve">  หน่วยงานใช้ประโยชน์ที่เกี่ยวข้อง</w:t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>ตำแหน่ง ...............................................................</w:t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cs/>
        </w:rPr>
        <w:tab/>
      </w:r>
      <w:r w:rsidRPr="00CB71C1">
        <w:rPr>
          <w:rFonts w:ascii="TH SarabunPSK" w:hAnsi="TH SarabunPSK" w:cs="TH SarabunPSK"/>
          <w:sz w:val="18"/>
          <w:szCs w:val="18"/>
          <w:cs/>
        </w:rPr>
        <w:tab/>
      </w:r>
    </w:p>
    <w:p w14:paraId="6385A651" w14:textId="194A6F02" w:rsidR="00777051" w:rsidRDefault="00777051" w:rsidP="00331EAC">
      <w:pPr>
        <w:pStyle w:val="af7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sectPr w:rsidR="00777051" w:rsidSect="00C85B4A">
      <w:headerReference w:type="even" r:id="rId31"/>
      <w:headerReference w:type="default" r:id="rId32"/>
      <w:footerReference w:type="default" r:id="rId33"/>
      <w:pgSz w:w="11906" w:h="16838" w:code="9"/>
      <w:pgMar w:top="389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3FFE" w14:textId="77777777" w:rsidR="00D4274E" w:rsidRDefault="00D4274E">
      <w:r>
        <w:separator/>
      </w:r>
    </w:p>
  </w:endnote>
  <w:endnote w:type="continuationSeparator" w:id="0">
    <w:p w14:paraId="703BC355" w14:textId="77777777"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FA21380-56E7-4F26-9600-FB4E8E2339F2}"/>
    <w:embedBold r:id="rId2" w:fontKey="{628A73C8-DFB4-4C11-930E-76BDD4AE0833}"/>
    <w:embedItalic r:id="rId3" w:fontKey="{BD9C1511-A11B-422A-96FA-7A13D8D24DFD}"/>
    <w:embedBoldItalic r:id="rId4" w:fontKey="{4260F1AD-7325-4FCD-A835-4E58BE9A39B0}"/>
  </w:font>
  <w:font w:name="AngsanaNew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 New">
    <w:altName w:val="Browallia New"/>
    <w:panose1 w:val="020B0304020202020204"/>
    <w:charset w:val="DE"/>
    <w:family w:val="swiss"/>
    <w:pitch w:val="variable"/>
    <w:sig w:usb0="81000003" w:usb1="00000000" w:usb2="00000000" w:usb3="00000000" w:csb0="00010001" w:csb1="00000000"/>
    <w:embedRegular r:id="rId5" w:subsetted="1" w:fontKey="{2E6A9CD8-76D0-4006-B68A-CD2C62D1076E}"/>
    <w:embedBold r:id="rId6" w:subsetted="1" w:fontKey="{A0C6ABA1-CAD2-4E48-A066-9F472AB5875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fontKey="{73F9278B-3927-403E-9E42-8A323566B543}"/>
    <w:embedBold r:id="rId8" w:fontKey="{068B95FD-26C0-44A1-BB11-2A95873E899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7DE64045" w14:textId="175F6B11" w:rsidR="00D4274E" w:rsidRPr="00707B53" w:rsidRDefault="00D4274E" w:rsidP="00F87A79">
        <w:pPr>
          <w:pStyle w:val="ab"/>
          <w:tabs>
            <w:tab w:val="clear" w:pos="4153"/>
            <w:tab w:val="clear" w:pos="8306"/>
          </w:tabs>
          <w:jc w:val="center"/>
          <w:rPr>
            <w:rFonts w:ascii="TH SarabunPSK" w:hAnsi="TH SarabunPSK" w:cs="TH SarabunPSK"/>
            <w:sz w:val="32"/>
          </w:rPr>
        </w:pPr>
        <w:r>
          <w:rPr>
            <w:rFonts w:ascii="TH SarabunPSK" w:hAnsi="TH SarabunPSK" w:cs="TH SarabunPSK"/>
            <w:sz w:val="32"/>
          </w:rPr>
          <w:t xml:space="preserve">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4B513B">
          <w:rPr>
            <w:rFonts w:ascii="TH SarabunPSK" w:hAnsi="TH SarabunPSK" w:cs="TH SarabunPSK"/>
            <w:noProof/>
            <w:sz w:val="32"/>
          </w:rPr>
          <w:t>6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53CA163" w14:textId="77777777" w:rsidR="00D4274E" w:rsidRDefault="00D427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E1B88" w14:textId="77777777" w:rsidR="00D4274E" w:rsidRDefault="00D4274E">
      <w:r>
        <w:separator/>
      </w:r>
    </w:p>
  </w:footnote>
  <w:footnote w:type="continuationSeparator" w:id="0">
    <w:p w14:paraId="35946A4E" w14:textId="77777777"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94F8" w14:textId="77777777" w:rsidR="00D4274E" w:rsidRDefault="00D4274E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4A9701" w14:textId="77777777" w:rsidR="00D4274E" w:rsidRDefault="00D4274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1326" w14:textId="77777777" w:rsidR="00D4274E" w:rsidRDefault="00D4274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950E9"/>
    <w:multiLevelType w:val="hybridMultilevel"/>
    <w:tmpl w:val="994ED084"/>
    <w:lvl w:ilvl="0" w:tplc="9EC68E60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 w15:restartNumberingAfterBreak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 w15:restartNumberingAfterBreak="0">
    <w:nsid w:val="63161A7D"/>
    <w:multiLevelType w:val="hybridMultilevel"/>
    <w:tmpl w:val="A71ED7D2"/>
    <w:lvl w:ilvl="0" w:tplc="CC02F620">
      <w:start w:val="21"/>
      <w:numFmt w:val="bullet"/>
      <w:lvlText w:val="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4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  <w:num w:numId="17">
    <w:abstractNumId w:val="21"/>
  </w:num>
  <w:num w:numId="18">
    <w:abstractNumId w:val="29"/>
  </w:num>
  <w:num w:numId="19">
    <w:abstractNumId w:val="2"/>
  </w:num>
  <w:num w:numId="20">
    <w:abstractNumId w:val="31"/>
  </w:num>
  <w:num w:numId="21">
    <w:abstractNumId w:val="30"/>
  </w:num>
  <w:num w:numId="22">
    <w:abstractNumId w:val="28"/>
  </w:num>
  <w:num w:numId="23">
    <w:abstractNumId w:val="3"/>
  </w:num>
  <w:num w:numId="24">
    <w:abstractNumId w:val="11"/>
  </w:num>
  <w:num w:numId="25">
    <w:abstractNumId w:val="6"/>
  </w:num>
  <w:num w:numId="26">
    <w:abstractNumId w:val="18"/>
  </w:num>
  <w:num w:numId="27">
    <w:abstractNumId w:val="1"/>
  </w:num>
  <w:num w:numId="28">
    <w:abstractNumId w:val="13"/>
  </w:num>
  <w:num w:numId="29">
    <w:abstractNumId w:val="8"/>
  </w:num>
  <w:num w:numId="30">
    <w:abstractNumId w:val="4"/>
  </w:num>
  <w:num w:numId="31">
    <w:abstractNumId w:val="25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E"/>
    <w:rsid w:val="0000159D"/>
    <w:rsid w:val="00002A3C"/>
    <w:rsid w:val="00003627"/>
    <w:rsid w:val="00006240"/>
    <w:rsid w:val="00007F46"/>
    <w:rsid w:val="00012EFA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4F40"/>
    <w:rsid w:val="00045755"/>
    <w:rsid w:val="00046970"/>
    <w:rsid w:val="00046AAE"/>
    <w:rsid w:val="00047B7B"/>
    <w:rsid w:val="00051FAD"/>
    <w:rsid w:val="0005458C"/>
    <w:rsid w:val="00055481"/>
    <w:rsid w:val="00055D60"/>
    <w:rsid w:val="00060482"/>
    <w:rsid w:val="00066C6E"/>
    <w:rsid w:val="000675F9"/>
    <w:rsid w:val="00070C8C"/>
    <w:rsid w:val="000749AB"/>
    <w:rsid w:val="00074D41"/>
    <w:rsid w:val="00075725"/>
    <w:rsid w:val="00075B8D"/>
    <w:rsid w:val="0007687F"/>
    <w:rsid w:val="00076C41"/>
    <w:rsid w:val="0007723B"/>
    <w:rsid w:val="00080177"/>
    <w:rsid w:val="00080E24"/>
    <w:rsid w:val="000812D1"/>
    <w:rsid w:val="000862A8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08B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37AC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760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241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2C9D"/>
    <w:rsid w:val="00215B28"/>
    <w:rsid w:val="002200AF"/>
    <w:rsid w:val="002302CD"/>
    <w:rsid w:val="00230CA1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87632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44D9"/>
    <w:rsid w:val="003157FE"/>
    <w:rsid w:val="00316856"/>
    <w:rsid w:val="0032105E"/>
    <w:rsid w:val="003216AB"/>
    <w:rsid w:val="003240DD"/>
    <w:rsid w:val="00324754"/>
    <w:rsid w:val="003268E2"/>
    <w:rsid w:val="00331EAC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0B50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2F76"/>
    <w:rsid w:val="003965E8"/>
    <w:rsid w:val="003A172D"/>
    <w:rsid w:val="003A5A6B"/>
    <w:rsid w:val="003B13BC"/>
    <w:rsid w:val="003B3BA7"/>
    <w:rsid w:val="003B7376"/>
    <w:rsid w:val="003B7A3D"/>
    <w:rsid w:val="003C1784"/>
    <w:rsid w:val="003C3556"/>
    <w:rsid w:val="003C37E1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2F93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6EF2"/>
    <w:rsid w:val="00437191"/>
    <w:rsid w:val="00437E85"/>
    <w:rsid w:val="00440AD0"/>
    <w:rsid w:val="004426C1"/>
    <w:rsid w:val="004432AC"/>
    <w:rsid w:val="00443335"/>
    <w:rsid w:val="0044492D"/>
    <w:rsid w:val="00445A34"/>
    <w:rsid w:val="0045060C"/>
    <w:rsid w:val="00454E54"/>
    <w:rsid w:val="00455850"/>
    <w:rsid w:val="0045739F"/>
    <w:rsid w:val="0046007A"/>
    <w:rsid w:val="004605CB"/>
    <w:rsid w:val="00461286"/>
    <w:rsid w:val="004627D7"/>
    <w:rsid w:val="00462E35"/>
    <w:rsid w:val="00465C5D"/>
    <w:rsid w:val="004709BB"/>
    <w:rsid w:val="00471DB0"/>
    <w:rsid w:val="00477C6C"/>
    <w:rsid w:val="00480324"/>
    <w:rsid w:val="00481281"/>
    <w:rsid w:val="00481A93"/>
    <w:rsid w:val="0048528A"/>
    <w:rsid w:val="004860BF"/>
    <w:rsid w:val="004869EE"/>
    <w:rsid w:val="00487773"/>
    <w:rsid w:val="004878F4"/>
    <w:rsid w:val="00490AB4"/>
    <w:rsid w:val="00492CBD"/>
    <w:rsid w:val="004933F5"/>
    <w:rsid w:val="0049413A"/>
    <w:rsid w:val="00495E8A"/>
    <w:rsid w:val="004A07E3"/>
    <w:rsid w:val="004A3E81"/>
    <w:rsid w:val="004A76A9"/>
    <w:rsid w:val="004B1D2B"/>
    <w:rsid w:val="004B4AB1"/>
    <w:rsid w:val="004B513B"/>
    <w:rsid w:val="004B5B59"/>
    <w:rsid w:val="004C2B95"/>
    <w:rsid w:val="004C4C29"/>
    <w:rsid w:val="004C685D"/>
    <w:rsid w:val="004D4FA4"/>
    <w:rsid w:val="004D5676"/>
    <w:rsid w:val="004D6637"/>
    <w:rsid w:val="004D7CC5"/>
    <w:rsid w:val="004E2E04"/>
    <w:rsid w:val="004E39D7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159C7"/>
    <w:rsid w:val="0052040E"/>
    <w:rsid w:val="0052051B"/>
    <w:rsid w:val="00520B73"/>
    <w:rsid w:val="00521231"/>
    <w:rsid w:val="00524E12"/>
    <w:rsid w:val="005250D1"/>
    <w:rsid w:val="00526DDE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23CC"/>
    <w:rsid w:val="005839E5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B76AD"/>
    <w:rsid w:val="005C1F8B"/>
    <w:rsid w:val="005C51B5"/>
    <w:rsid w:val="005C684B"/>
    <w:rsid w:val="005D00B6"/>
    <w:rsid w:val="005D680A"/>
    <w:rsid w:val="005D74A7"/>
    <w:rsid w:val="005E1756"/>
    <w:rsid w:val="005E2342"/>
    <w:rsid w:val="005E620F"/>
    <w:rsid w:val="005E71A5"/>
    <w:rsid w:val="005F1EDE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6993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25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4D5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E4770"/>
    <w:rsid w:val="006F1F6B"/>
    <w:rsid w:val="006F1FC2"/>
    <w:rsid w:val="006F5314"/>
    <w:rsid w:val="006F63FC"/>
    <w:rsid w:val="006F6432"/>
    <w:rsid w:val="0070030E"/>
    <w:rsid w:val="007006AD"/>
    <w:rsid w:val="00702408"/>
    <w:rsid w:val="00704F2D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357BF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2DD9"/>
    <w:rsid w:val="00775805"/>
    <w:rsid w:val="00777051"/>
    <w:rsid w:val="00780DE2"/>
    <w:rsid w:val="00782F0E"/>
    <w:rsid w:val="00784E9A"/>
    <w:rsid w:val="00792A46"/>
    <w:rsid w:val="00794E65"/>
    <w:rsid w:val="00796E01"/>
    <w:rsid w:val="007976EC"/>
    <w:rsid w:val="007A1988"/>
    <w:rsid w:val="007A2F23"/>
    <w:rsid w:val="007A3AFA"/>
    <w:rsid w:val="007B01D8"/>
    <w:rsid w:val="007B0756"/>
    <w:rsid w:val="007B12C7"/>
    <w:rsid w:val="007B21F7"/>
    <w:rsid w:val="007B4D1A"/>
    <w:rsid w:val="007C1624"/>
    <w:rsid w:val="007C27A6"/>
    <w:rsid w:val="007C4ACC"/>
    <w:rsid w:val="007C4D84"/>
    <w:rsid w:val="007C4E4C"/>
    <w:rsid w:val="007C7DFA"/>
    <w:rsid w:val="007D16F2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6408"/>
    <w:rsid w:val="007F76C2"/>
    <w:rsid w:val="008007FE"/>
    <w:rsid w:val="00805275"/>
    <w:rsid w:val="008056D2"/>
    <w:rsid w:val="008125A3"/>
    <w:rsid w:val="008137BE"/>
    <w:rsid w:val="00814062"/>
    <w:rsid w:val="008206F5"/>
    <w:rsid w:val="008224D5"/>
    <w:rsid w:val="00824DCC"/>
    <w:rsid w:val="00830633"/>
    <w:rsid w:val="00831205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D91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4ECE"/>
    <w:rsid w:val="008A511D"/>
    <w:rsid w:val="008B437C"/>
    <w:rsid w:val="008B53B7"/>
    <w:rsid w:val="008B5571"/>
    <w:rsid w:val="008B73A4"/>
    <w:rsid w:val="008C3454"/>
    <w:rsid w:val="008C4952"/>
    <w:rsid w:val="008C5F91"/>
    <w:rsid w:val="008C67C6"/>
    <w:rsid w:val="008C77DA"/>
    <w:rsid w:val="008D09AF"/>
    <w:rsid w:val="008D0FDC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147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95D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3960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13B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3F40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5707"/>
    <w:rsid w:val="00A469B1"/>
    <w:rsid w:val="00A507DF"/>
    <w:rsid w:val="00A5599D"/>
    <w:rsid w:val="00A56057"/>
    <w:rsid w:val="00A568C1"/>
    <w:rsid w:val="00A6074D"/>
    <w:rsid w:val="00A637C9"/>
    <w:rsid w:val="00A70C62"/>
    <w:rsid w:val="00A731FE"/>
    <w:rsid w:val="00A73321"/>
    <w:rsid w:val="00A74626"/>
    <w:rsid w:val="00A76441"/>
    <w:rsid w:val="00A774FC"/>
    <w:rsid w:val="00A866E3"/>
    <w:rsid w:val="00A879F1"/>
    <w:rsid w:val="00A9311E"/>
    <w:rsid w:val="00A94822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B5614"/>
    <w:rsid w:val="00AC0531"/>
    <w:rsid w:val="00AC0F61"/>
    <w:rsid w:val="00AC10A5"/>
    <w:rsid w:val="00AC1CAA"/>
    <w:rsid w:val="00AC2162"/>
    <w:rsid w:val="00AC27B6"/>
    <w:rsid w:val="00AC2AD9"/>
    <w:rsid w:val="00AC349D"/>
    <w:rsid w:val="00AC36EE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16DE"/>
    <w:rsid w:val="00B24113"/>
    <w:rsid w:val="00B24928"/>
    <w:rsid w:val="00B24DB2"/>
    <w:rsid w:val="00B2550E"/>
    <w:rsid w:val="00B27876"/>
    <w:rsid w:val="00B27BAA"/>
    <w:rsid w:val="00B32F8D"/>
    <w:rsid w:val="00B40AFF"/>
    <w:rsid w:val="00B43B43"/>
    <w:rsid w:val="00B465CA"/>
    <w:rsid w:val="00B530F8"/>
    <w:rsid w:val="00B5404E"/>
    <w:rsid w:val="00B56254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8DD"/>
    <w:rsid w:val="00BA0F1F"/>
    <w:rsid w:val="00BA39B0"/>
    <w:rsid w:val="00BA49AB"/>
    <w:rsid w:val="00BA587C"/>
    <w:rsid w:val="00BA5DC3"/>
    <w:rsid w:val="00BA615E"/>
    <w:rsid w:val="00BA691C"/>
    <w:rsid w:val="00BA6A26"/>
    <w:rsid w:val="00BA6A55"/>
    <w:rsid w:val="00BB4F95"/>
    <w:rsid w:val="00BB512F"/>
    <w:rsid w:val="00BC0D81"/>
    <w:rsid w:val="00BC1519"/>
    <w:rsid w:val="00BC2F57"/>
    <w:rsid w:val="00BC7010"/>
    <w:rsid w:val="00BD096E"/>
    <w:rsid w:val="00BD0C41"/>
    <w:rsid w:val="00BD2B28"/>
    <w:rsid w:val="00BD3B8B"/>
    <w:rsid w:val="00BD3DE8"/>
    <w:rsid w:val="00BD6DAD"/>
    <w:rsid w:val="00BE21A0"/>
    <w:rsid w:val="00BE2862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1BE4"/>
    <w:rsid w:val="00C745E5"/>
    <w:rsid w:val="00C757D0"/>
    <w:rsid w:val="00C76312"/>
    <w:rsid w:val="00C76BF4"/>
    <w:rsid w:val="00C826C6"/>
    <w:rsid w:val="00C84B31"/>
    <w:rsid w:val="00C8504D"/>
    <w:rsid w:val="00C85B4A"/>
    <w:rsid w:val="00C861DF"/>
    <w:rsid w:val="00C918FB"/>
    <w:rsid w:val="00C9288A"/>
    <w:rsid w:val="00C92973"/>
    <w:rsid w:val="00C94BE7"/>
    <w:rsid w:val="00C94EC4"/>
    <w:rsid w:val="00C9623F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B71C1"/>
    <w:rsid w:val="00CC2A60"/>
    <w:rsid w:val="00CC5A8F"/>
    <w:rsid w:val="00CC62DF"/>
    <w:rsid w:val="00CC79E9"/>
    <w:rsid w:val="00CD5CA1"/>
    <w:rsid w:val="00CE0FCA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26AB8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54FF"/>
    <w:rsid w:val="00D96105"/>
    <w:rsid w:val="00DA05F4"/>
    <w:rsid w:val="00DA21C1"/>
    <w:rsid w:val="00DA54F9"/>
    <w:rsid w:val="00DA6943"/>
    <w:rsid w:val="00DA7A7D"/>
    <w:rsid w:val="00DB0B79"/>
    <w:rsid w:val="00DB0D57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5CDB"/>
    <w:rsid w:val="00ED6120"/>
    <w:rsid w:val="00EE0286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60B"/>
    <w:rsid w:val="00F11F72"/>
    <w:rsid w:val="00F126EC"/>
    <w:rsid w:val="00F12E27"/>
    <w:rsid w:val="00F153B4"/>
    <w:rsid w:val="00F16EC5"/>
    <w:rsid w:val="00F176AA"/>
    <w:rsid w:val="00F30DEE"/>
    <w:rsid w:val="00F32A94"/>
    <w:rsid w:val="00F3525B"/>
    <w:rsid w:val="00F3541D"/>
    <w:rsid w:val="00F37046"/>
    <w:rsid w:val="00F41CB5"/>
    <w:rsid w:val="00F429A9"/>
    <w:rsid w:val="00F503FA"/>
    <w:rsid w:val="00F5167B"/>
    <w:rsid w:val="00F5523C"/>
    <w:rsid w:val="00F56422"/>
    <w:rsid w:val="00F56B00"/>
    <w:rsid w:val="00F627C5"/>
    <w:rsid w:val="00F62ED2"/>
    <w:rsid w:val="00F63E42"/>
    <w:rsid w:val="00F67D73"/>
    <w:rsid w:val="00F73248"/>
    <w:rsid w:val="00F73A5C"/>
    <w:rsid w:val="00F74001"/>
    <w:rsid w:val="00F74CF1"/>
    <w:rsid w:val="00F77B13"/>
    <w:rsid w:val="00F77D5A"/>
    <w:rsid w:val="00F8007D"/>
    <w:rsid w:val="00F819AF"/>
    <w:rsid w:val="00F84E3A"/>
    <w:rsid w:val="00F87A79"/>
    <w:rsid w:val="00F93C3E"/>
    <w:rsid w:val="00F97CF9"/>
    <w:rsid w:val="00F97DE7"/>
    <w:rsid w:val="00FA5672"/>
    <w:rsid w:val="00FA5B06"/>
    <w:rsid w:val="00FA7F2E"/>
    <w:rsid w:val="00FB039B"/>
    <w:rsid w:val="00FB379D"/>
    <w:rsid w:val="00FB69F1"/>
    <w:rsid w:val="00FC1226"/>
    <w:rsid w:val="00FC7018"/>
    <w:rsid w:val="00FD38F2"/>
    <w:rsid w:val="00FD489F"/>
    <w:rsid w:val="00FD6508"/>
    <w:rsid w:val="00FD6BEE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."/>
  <w:listSeparator w:val=","/>
  <w14:docId w14:val="6D30DC39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aliases w:val="In table font,Nui -1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  <w:style w:type="paragraph" w:customStyle="1" w:styleId="afb">
    <w:name w:val="เนื้อเรื่อง"/>
    <w:basedOn w:val="a0"/>
    <w:rsid w:val="00F87A79"/>
    <w:pPr>
      <w:ind w:right="386"/>
    </w:pPr>
    <w:rPr>
      <w:rFonts w:eastAsia="Times New Roman" w:cs="Angsana New"/>
      <w:sz w:val="20"/>
      <w:szCs w:val="20"/>
      <w:lang w:val="en-GB"/>
    </w:rPr>
  </w:style>
  <w:style w:type="paragraph" w:styleId="afc">
    <w:name w:val="Subtitle"/>
    <w:basedOn w:val="a0"/>
    <w:link w:val="afd"/>
    <w:qFormat/>
    <w:rsid w:val="00F87A79"/>
    <w:pPr>
      <w:jc w:val="center"/>
    </w:pPr>
    <w:rPr>
      <w:rFonts w:cs="Angsana New"/>
      <w:b/>
      <w:bCs/>
      <w:sz w:val="34"/>
      <w:szCs w:val="34"/>
    </w:rPr>
  </w:style>
  <w:style w:type="character" w:customStyle="1" w:styleId="afd">
    <w:name w:val="ชื่อเรื่องรอง อักขระ"/>
    <w:basedOn w:val="a1"/>
    <w:link w:val="afc"/>
    <w:rsid w:val="00F87A79"/>
    <w:rPr>
      <w:b/>
      <w:bCs/>
      <w:sz w:val="34"/>
      <w:szCs w:val="34"/>
    </w:rPr>
  </w:style>
  <w:style w:type="paragraph" w:styleId="afe">
    <w:name w:val="No Spacing"/>
    <w:uiPriority w:val="1"/>
    <w:qFormat/>
    <w:rsid w:val="00331EAC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303972" w:rsidP="00303972">
          <w:pPr>
            <w:pStyle w:val="E8FC7B81763D40848A85E50F22B1891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303972" w:rsidP="00303972">
          <w:pPr>
            <w:pStyle w:val="7651A9329ED94D58A248EB1A4CA1C6CE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303972" w:rsidP="00303972">
          <w:pPr>
            <w:pStyle w:val="E05A688815B04505BFAAF4F54E3FAF66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303972" w:rsidP="00303972">
          <w:pPr>
            <w:pStyle w:val="67D8F0D6A1694AB3B6360AFFECD1A74F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303972" w:rsidP="00303972">
          <w:pPr>
            <w:pStyle w:val="7E25C189E03548EF82D83EDA9D6F49F9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303972" w:rsidP="00303972">
          <w:pPr>
            <w:pStyle w:val="836DAC36EEE143358105A560E5E6FDCA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C61D73EC200406C8008EA26693A8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132AD9-B5ED-484F-9AA0-E270366EF11E}"/>
      </w:docPartPr>
      <w:docPartBody>
        <w:p w:rsidR="00361E2C" w:rsidRDefault="005750D8" w:rsidP="005750D8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6F95FE7BA844500AE91C6DF26B349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A10A2D-39AB-439D-9E5C-C2AC0EEE842B}"/>
      </w:docPartPr>
      <w:docPartBody>
        <w:p w:rsidR="007356D4" w:rsidRDefault="00F452A0" w:rsidP="00F452A0">
          <w:pPr>
            <w:pStyle w:val="16F95FE7BA844500AE91C6DF26B3499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D8685C89EC647B985B81846A6FC79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A94D7E-9FBB-4985-9525-F1567193CB46}"/>
      </w:docPartPr>
      <w:docPartBody>
        <w:p w:rsidR="0044015F" w:rsidRDefault="007356D4" w:rsidP="007356D4">
          <w:pPr>
            <w:pStyle w:val="0D8685C89EC647B985B81846A6FC79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1888A317CEC48E8A5397C2EA41B6C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C32767-9F1F-44D9-8088-B3A0F9323BC4}"/>
      </w:docPartPr>
      <w:docPartBody>
        <w:p w:rsidR="0044015F" w:rsidRDefault="007356D4" w:rsidP="007356D4">
          <w:pPr>
            <w:pStyle w:val="C1888A317CEC48E8A5397C2EA41B6C73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B2FE211DF33B423F9C8B031FB6AE6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E7AADC-3071-4260-AA9F-06DB4F5D14B3}"/>
      </w:docPartPr>
      <w:docPartBody>
        <w:p w:rsidR="0044015F" w:rsidRDefault="007356D4" w:rsidP="007356D4">
          <w:pPr>
            <w:pStyle w:val="B2FE211DF33B423F9C8B031FB6AE67BE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C0AC01F81BE04C4F85F64CB419FDC9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E47E93-5C95-4882-B779-3B9B1B24DE61}"/>
      </w:docPartPr>
      <w:docPartBody>
        <w:p w:rsidR="0044015F" w:rsidRDefault="007356D4" w:rsidP="007356D4">
          <w:pPr>
            <w:pStyle w:val="C0AC01F81BE04C4F85F64CB419FDC9F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D724E88A13C94AB39990548F12B11D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F8CF21-A5A1-43BB-ADBC-0DF4F6E08FBA}"/>
      </w:docPartPr>
      <w:docPartBody>
        <w:p w:rsidR="0044015F" w:rsidRDefault="007356D4" w:rsidP="007356D4">
          <w:pPr>
            <w:pStyle w:val="D724E88A13C94AB39990548F12B11DB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5DFD621F0C4544149489F5D751652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34288E-1EBC-4447-840E-478604FEA85C}"/>
      </w:docPartPr>
      <w:docPartBody>
        <w:p w:rsidR="0044015F" w:rsidRDefault="007356D4" w:rsidP="007356D4">
          <w:pPr>
            <w:pStyle w:val="5DFD621F0C4544149489F5D75165217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8ADC60A4763471A83F54850051102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4B0CDE-C756-446A-9C4F-5B4D83DA726D}"/>
      </w:docPartPr>
      <w:docPartBody>
        <w:p w:rsidR="0044015F" w:rsidRDefault="007356D4" w:rsidP="007356D4">
          <w:pPr>
            <w:pStyle w:val="28ADC60A4763471A83F548500511026A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004755AF221349898A84E2E409B301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3FB0CA-44C6-4E00-BC83-A2C4DADC747A}"/>
      </w:docPartPr>
      <w:docPartBody>
        <w:p w:rsidR="0044015F" w:rsidRDefault="007356D4" w:rsidP="007356D4">
          <w:pPr>
            <w:pStyle w:val="E6397331FBFE44B580EFACECFC3E222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E6397331FBFE44B580EFACECFC3E22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ED186-FC52-43E4-84C5-FCBE417BBBC8}"/>
      </w:docPartPr>
      <w:docPartBody>
        <w:p w:rsidR="0044015F" w:rsidRDefault="007356D4" w:rsidP="007356D4">
          <w:pPr>
            <w:pStyle w:val="DFD611BF6FA74F319EDD82EF13748F3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080BB1EC88AD4C37AB41DD9402272F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806D9C-21D9-4CBE-8FEB-36D6A26C1540}"/>
      </w:docPartPr>
      <w:docPartBody>
        <w:p w:rsidR="0044015F" w:rsidRDefault="00303972" w:rsidP="00303972">
          <w:pPr>
            <w:pStyle w:val="080BB1EC88AD4C37AB41DD9402272F6B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ลักษณะโครงการวิจัย</w:t>
          </w:r>
        </w:p>
      </w:docPartBody>
    </w:docPart>
    <w:docPart>
      <w:docPartPr>
        <w:name w:val="E38D0A099EF04E83B38B1E15707D10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54225F-DE79-4B6F-AE0F-5822ED97C331}"/>
      </w:docPartPr>
      <w:docPartBody>
        <w:p w:rsidR="009504B2" w:rsidRDefault="00303972" w:rsidP="00303972">
          <w:pPr>
            <w:pStyle w:val="E38D0A099EF04E83B38B1E15707D104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8FD92EBA6A54B5086BD368E3F676A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DFDD2D-6B13-483E-AE81-DDA535223818}"/>
      </w:docPartPr>
      <w:docPartBody>
        <w:p w:rsidR="009504B2" w:rsidRDefault="00303972" w:rsidP="00303972">
          <w:pPr>
            <w:pStyle w:val="28FD92EBA6A54B5086BD368E3F676AD9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2B9506F410224CA8A1D478F822088D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7F8589-8C14-4168-998E-793F9BB09AD7}"/>
      </w:docPartPr>
      <w:docPartBody>
        <w:p w:rsidR="009504B2" w:rsidRDefault="00303972" w:rsidP="00303972">
          <w:pPr>
            <w:pStyle w:val="2B9506F410224CA8A1D478F822088D3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96D224FC2B9643F983CD7C144BAB79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B0E8EB-658E-4237-A4B5-795D3B304D63}"/>
      </w:docPartPr>
      <w:docPartBody>
        <w:p w:rsidR="009504B2" w:rsidRDefault="00303972" w:rsidP="00303972">
          <w:pPr>
            <w:pStyle w:val="96D224FC2B9643F983CD7C144BAB79D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8B0C6A3D4601404285F4E7862B6E41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B03E2D-F66C-45F8-9A60-DC27059B2084}"/>
      </w:docPartPr>
      <w:docPartBody>
        <w:p w:rsidR="009504B2" w:rsidRDefault="00303972" w:rsidP="00303972">
          <w:pPr>
            <w:pStyle w:val="8B0C6A3D4601404285F4E7862B6E417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D38C3F2C52554E3AA98473AECD0693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5507A-13FA-4897-AFC7-76D15C416AD8}"/>
      </w:docPartPr>
      <w:docPartBody>
        <w:p w:rsidR="009504B2" w:rsidRDefault="00303972" w:rsidP="00303972">
          <w:pPr>
            <w:pStyle w:val="D38C3F2C52554E3AA98473AECD06939A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07D515B4A89341F3B944E3AA706F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A86D-5358-4DD0-8E0D-54A8C8A8B64E}"/>
      </w:docPartPr>
      <w:docPartBody>
        <w:p w:rsidR="00AF6695" w:rsidRDefault="00AF6695" w:rsidP="00AF6695">
          <w:pPr>
            <w:pStyle w:val="07D515B4A89341F3B944E3AA706FFBE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35F11830701645D28D287760AA1F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18BC-502C-4A1D-AB43-BA22FAF399E0}"/>
      </w:docPartPr>
      <w:docPartBody>
        <w:p w:rsidR="00AF6695" w:rsidRDefault="00AF6695" w:rsidP="00AF6695">
          <w:pPr>
            <w:pStyle w:val="35F11830701645D28D287760AA1FE83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E75263EABAB4453C9489D794E04F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DB12-E2FF-4B8D-8717-4C663A8A401A}"/>
      </w:docPartPr>
      <w:docPartBody>
        <w:p w:rsidR="00AF6695" w:rsidRDefault="00AF6695" w:rsidP="00AF6695">
          <w:pPr>
            <w:pStyle w:val="E75263EABAB4453C9489D794E04FD1A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78A905E5E35E414189EEBAFD66E0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6864-4824-4DEE-93A0-59AAD42071AB}"/>
      </w:docPartPr>
      <w:docPartBody>
        <w:p w:rsidR="00AF6695" w:rsidRDefault="00AF6695" w:rsidP="00AF6695">
          <w:pPr>
            <w:pStyle w:val="78A905E5E35E414189EEBAFD66E07AC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2BDE5FEE0C64EBB991F13BFCD47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7176-289E-467B-8C06-BC67E8AAE25C}"/>
      </w:docPartPr>
      <w:docPartBody>
        <w:p w:rsidR="00AF6695" w:rsidRDefault="00AF6695" w:rsidP="00AF6695">
          <w:pPr>
            <w:pStyle w:val="72BDE5FEE0C64EBB991F13BFCD47D3C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9187362F7FE54E48AB23CF30811E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0BCB-82F2-4C79-AAF2-39D0AB0924D6}"/>
      </w:docPartPr>
      <w:docPartBody>
        <w:p w:rsidR="00AF6695" w:rsidRDefault="00AF6695" w:rsidP="00AF6695">
          <w:pPr>
            <w:pStyle w:val="9187362F7FE54E48AB23CF30811ED667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8C4905DBEBC462DA45EDEFE6C31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B079-FD0F-46D7-967C-1638AE4FF0ED}"/>
      </w:docPartPr>
      <w:docPartBody>
        <w:p w:rsidR="00AF6695" w:rsidRDefault="00AF6695" w:rsidP="00AF6695">
          <w:pPr>
            <w:pStyle w:val="68C4905DBEBC462DA45EDEFE6C3192C4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ordia New">
    <w:altName w:val="Browall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0D332F"/>
    <w:rsid w:val="00126B9E"/>
    <w:rsid w:val="00136293"/>
    <w:rsid w:val="0014417C"/>
    <w:rsid w:val="0016429C"/>
    <w:rsid w:val="001830E0"/>
    <w:rsid w:val="00184CEA"/>
    <w:rsid w:val="001864DE"/>
    <w:rsid w:val="00195C70"/>
    <w:rsid w:val="001C18AC"/>
    <w:rsid w:val="001C3AA4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03972"/>
    <w:rsid w:val="003146E2"/>
    <w:rsid w:val="00351CF8"/>
    <w:rsid w:val="00355F98"/>
    <w:rsid w:val="00361E2C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31926"/>
    <w:rsid w:val="0044015F"/>
    <w:rsid w:val="00444661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E3AD8"/>
    <w:rsid w:val="00501919"/>
    <w:rsid w:val="00511627"/>
    <w:rsid w:val="00520CC4"/>
    <w:rsid w:val="00542888"/>
    <w:rsid w:val="0054363E"/>
    <w:rsid w:val="005750D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4298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356D4"/>
    <w:rsid w:val="00747FEF"/>
    <w:rsid w:val="00755DCD"/>
    <w:rsid w:val="0078323F"/>
    <w:rsid w:val="0078589F"/>
    <w:rsid w:val="007A5EF1"/>
    <w:rsid w:val="007B4030"/>
    <w:rsid w:val="007B67B0"/>
    <w:rsid w:val="007D140A"/>
    <w:rsid w:val="007D4CF4"/>
    <w:rsid w:val="008332AE"/>
    <w:rsid w:val="008506C8"/>
    <w:rsid w:val="00867D91"/>
    <w:rsid w:val="0088646A"/>
    <w:rsid w:val="00891CA2"/>
    <w:rsid w:val="008A7F76"/>
    <w:rsid w:val="008C2145"/>
    <w:rsid w:val="008D485A"/>
    <w:rsid w:val="008F1C92"/>
    <w:rsid w:val="00915BF2"/>
    <w:rsid w:val="009420E2"/>
    <w:rsid w:val="0094447D"/>
    <w:rsid w:val="009504B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94822"/>
    <w:rsid w:val="00AC4DD1"/>
    <w:rsid w:val="00AD2961"/>
    <w:rsid w:val="00AF44D1"/>
    <w:rsid w:val="00AF6695"/>
    <w:rsid w:val="00B02A32"/>
    <w:rsid w:val="00B25D66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452A0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5D66"/>
    <w:rPr>
      <w:color w:val="808080"/>
    </w:rPr>
  </w:style>
  <w:style w:type="paragraph" w:styleId="a4">
    <w:name w:val="List Paragraph"/>
    <w:basedOn w:val="a"/>
    <w:uiPriority w:val="34"/>
    <w:qFormat/>
    <w:rsid w:val="004E3A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6F95FE7BA844500AE91C6DF26B34991">
    <w:name w:val="16F95FE7BA844500AE91C6DF26B34991"/>
    <w:rsid w:val="00F452A0"/>
  </w:style>
  <w:style w:type="paragraph" w:customStyle="1" w:styleId="0D8685C89EC647B985B81846A6FC7979">
    <w:name w:val="0D8685C89EC647B985B81846A6FC7979"/>
    <w:rsid w:val="007356D4"/>
  </w:style>
  <w:style w:type="paragraph" w:customStyle="1" w:styleId="C1888A317CEC48E8A5397C2EA41B6C73">
    <w:name w:val="C1888A317CEC48E8A5397C2EA41B6C73"/>
    <w:rsid w:val="007356D4"/>
  </w:style>
  <w:style w:type="paragraph" w:customStyle="1" w:styleId="B2FE211DF33B423F9C8B031FB6AE67BE">
    <w:name w:val="B2FE211DF33B423F9C8B031FB6AE67BE"/>
    <w:rsid w:val="007356D4"/>
  </w:style>
  <w:style w:type="paragraph" w:customStyle="1" w:styleId="C0AC01F81BE04C4F85F64CB419FDC9F5">
    <w:name w:val="C0AC01F81BE04C4F85F64CB419FDC9F5"/>
    <w:rsid w:val="007356D4"/>
  </w:style>
  <w:style w:type="paragraph" w:customStyle="1" w:styleId="D724E88A13C94AB39990548F12B11DB1">
    <w:name w:val="D724E88A13C94AB39990548F12B11DB1"/>
    <w:rsid w:val="007356D4"/>
  </w:style>
  <w:style w:type="paragraph" w:customStyle="1" w:styleId="5DFD621F0C4544149489F5D751652172">
    <w:name w:val="5DFD621F0C4544149489F5D751652172"/>
    <w:rsid w:val="007356D4"/>
  </w:style>
  <w:style w:type="paragraph" w:customStyle="1" w:styleId="28ADC60A4763471A83F548500511026A">
    <w:name w:val="28ADC60A4763471A83F548500511026A"/>
    <w:rsid w:val="007356D4"/>
  </w:style>
  <w:style w:type="paragraph" w:customStyle="1" w:styleId="E6397331FBFE44B580EFACECFC3E222F">
    <w:name w:val="E6397331FBFE44B580EFACECFC3E222F"/>
    <w:rsid w:val="007356D4"/>
  </w:style>
  <w:style w:type="paragraph" w:customStyle="1" w:styleId="DFD611BF6FA74F319EDD82EF13748F38">
    <w:name w:val="DFD611BF6FA74F319EDD82EF13748F38"/>
    <w:rsid w:val="007356D4"/>
  </w:style>
  <w:style w:type="paragraph" w:customStyle="1" w:styleId="E38D0A099EF04E83B38B1E15707D1048">
    <w:name w:val="E38D0A099EF04E83B38B1E15707D1048"/>
    <w:rsid w:val="00303972"/>
  </w:style>
  <w:style w:type="paragraph" w:customStyle="1" w:styleId="28FD92EBA6A54B5086BD368E3F676AD9">
    <w:name w:val="28FD92EBA6A54B5086BD368E3F676AD9"/>
    <w:rsid w:val="00303972"/>
  </w:style>
  <w:style w:type="paragraph" w:customStyle="1" w:styleId="2B9506F410224CA8A1D478F822088D38">
    <w:name w:val="2B9506F410224CA8A1D478F822088D38"/>
    <w:rsid w:val="00303972"/>
  </w:style>
  <w:style w:type="paragraph" w:customStyle="1" w:styleId="96D224FC2B9643F983CD7C144BAB79D4">
    <w:name w:val="96D224FC2B9643F983CD7C144BAB79D4"/>
    <w:rsid w:val="00303972"/>
  </w:style>
  <w:style w:type="paragraph" w:customStyle="1" w:styleId="8B0C6A3D4601404285F4E7862B6E4178">
    <w:name w:val="8B0C6A3D4601404285F4E7862B6E4178"/>
    <w:rsid w:val="00303972"/>
  </w:style>
  <w:style w:type="paragraph" w:customStyle="1" w:styleId="D38C3F2C52554E3AA98473AECD06939A">
    <w:name w:val="D38C3F2C52554E3AA98473AECD06939A"/>
    <w:rsid w:val="00303972"/>
  </w:style>
  <w:style w:type="paragraph" w:customStyle="1" w:styleId="7651A9329ED94D58A248EB1A4CA1C6CE1">
    <w:name w:val="7651A9329ED94D58A248EB1A4CA1C6CE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1">
    <w:name w:val="E05A688815B04505BFAAF4F54E3FAF66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80BB1EC88AD4C37AB41DD9402272F6B1">
    <w:name w:val="080BB1EC88AD4C37AB41DD9402272F6B1"/>
    <w:rsid w:val="0030397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1">
    <w:name w:val="E8FC7B81763D40848A85E50F22B1891D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1">
    <w:name w:val="67D8F0D6A1694AB3B6360AFFECD1A74F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1">
    <w:name w:val="7E25C189E03548EF82D83EDA9D6F49F9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36DAC36EEE143358105A560E5E6FDCA1">
    <w:name w:val="836DAC36EEE143358105A560E5E6FDCA1"/>
    <w:rsid w:val="0030397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7D515B4A89341F3B944E3AA706FFBE1">
    <w:name w:val="07D515B4A89341F3B944E3AA706FFBE1"/>
    <w:rsid w:val="00AF6695"/>
    <w:rPr>
      <w:kern w:val="2"/>
      <w14:ligatures w14:val="standardContextual"/>
    </w:rPr>
  </w:style>
  <w:style w:type="paragraph" w:customStyle="1" w:styleId="35F11830701645D28D287760AA1FE838">
    <w:name w:val="35F11830701645D28D287760AA1FE838"/>
    <w:rsid w:val="00AF6695"/>
    <w:rPr>
      <w:kern w:val="2"/>
      <w14:ligatures w14:val="standardContextual"/>
    </w:rPr>
  </w:style>
  <w:style w:type="paragraph" w:customStyle="1" w:styleId="E75263EABAB4453C9489D794E04FD1AD">
    <w:name w:val="E75263EABAB4453C9489D794E04FD1AD"/>
    <w:rsid w:val="00AF6695"/>
    <w:rPr>
      <w:kern w:val="2"/>
      <w14:ligatures w14:val="standardContextual"/>
    </w:rPr>
  </w:style>
  <w:style w:type="paragraph" w:customStyle="1" w:styleId="78A905E5E35E414189EEBAFD66E07AC4">
    <w:name w:val="78A905E5E35E414189EEBAFD66E07AC4"/>
    <w:rsid w:val="00AF6695"/>
    <w:rPr>
      <w:kern w:val="2"/>
      <w14:ligatures w14:val="standardContextual"/>
    </w:rPr>
  </w:style>
  <w:style w:type="paragraph" w:customStyle="1" w:styleId="72BDE5FEE0C64EBB991F13BFCD47D3C8">
    <w:name w:val="72BDE5FEE0C64EBB991F13BFCD47D3C8"/>
    <w:rsid w:val="00AF6695"/>
    <w:rPr>
      <w:kern w:val="2"/>
      <w14:ligatures w14:val="standardContextual"/>
    </w:rPr>
  </w:style>
  <w:style w:type="paragraph" w:customStyle="1" w:styleId="9187362F7FE54E48AB23CF30811ED667">
    <w:name w:val="9187362F7FE54E48AB23CF30811ED667"/>
    <w:rsid w:val="00AF6695"/>
    <w:rPr>
      <w:kern w:val="2"/>
      <w14:ligatures w14:val="standardContextual"/>
    </w:rPr>
  </w:style>
  <w:style w:type="paragraph" w:customStyle="1" w:styleId="68C4905DBEBC462DA45EDEFE6C3192C4">
    <w:name w:val="68C4905DBEBC462DA45EDEFE6C3192C4"/>
    <w:rsid w:val="00AF669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0DF4-34E1-473C-9146-1A611243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76</TotalTime>
  <Pages>9</Pages>
  <Words>1583</Words>
  <Characters>13620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USER</cp:lastModifiedBy>
  <cp:revision>5</cp:revision>
  <cp:lastPrinted>2024-09-04T05:34:00Z</cp:lastPrinted>
  <dcterms:created xsi:type="dcterms:W3CDTF">2024-09-03T22:59:00Z</dcterms:created>
  <dcterms:modified xsi:type="dcterms:W3CDTF">2024-09-04T05:35:00Z</dcterms:modified>
</cp:coreProperties>
</file>